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0D583" w14:textId="01F3B6B3" w:rsidR="00631122" w:rsidRDefault="0008780C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  <w:r>
        <w:rPr>
          <w:rFonts w:ascii="Arial" w:hAnsi="Arial" w:cs="Arial"/>
          <w:b/>
          <w:spacing w:val="-3"/>
          <w:sz w:val="18"/>
          <w:szCs w:val="18"/>
          <w:lang w:val="ca-ES"/>
        </w:rPr>
        <w:t>Dades de la convocatò</w:t>
      </w:r>
      <w:r w:rsidR="00631122" w:rsidRPr="003B1AFC">
        <w:rPr>
          <w:rFonts w:ascii="Arial" w:hAnsi="Arial" w:cs="Arial"/>
          <w:b/>
          <w:spacing w:val="-3"/>
          <w:sz w:val="18"/>
          <w:szCs w:val="18"/>
          <w:lang w:val="ca-ES"/>
        </w:rPr>
        <w:t xml:space="preserve">ria </w:t>
      </w:r>
    </w:p>
    <w:p w14:paraId="10D1D53D" w14:textId="77777777" w:rsidR="000F5AE2" w:rsidRPr="003B1AFC" w:rsidRDefault="000F5AE2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639"/>
        <w:gridCol w:w="2366"/>
        <w:gridCol w:w="1369"/>
        <w:gridCol w:w="1409"/>
        <w:gridCol w:w="1284"/>
      </w:tblGrid>
      <w:tr w:rsidR="00631122" w:rsidRPr="003B1AFC" w14:paraId="1E18E9EA" w14:textId="77777777" w:rsidTr="000F5AE2">
        <w:trPr>
          <w:trHeight w:val="1072"/>
        </w:trPr>
        <w:tc>
          <w:tcPr>
            <w:tcW w:w="9067" w:type="dxa"/>
            <w:gridSpan w:val="5"/>
          </w:tcPr>
          <w:p w14:paraId="76E8F556" w14:textId="77777777" w:rsidR="000F5AE2" w:rsidRDefault="000F5AE2" w:rsidP="00E16C24">
            <w:pPr>
              <w:jc w:val="both"/>
              <w:rPr>
                <w:rFonts w:ascii="Helvetica" w:hAnsi="Helvetica" w:cs="Helvetica"/>
                <w:i/>
                <w:iCs/>
                <w:sz w:val="20"/>
                <w:lang w:val="ca-ES"/>
              </w:rPr>
            </w:pPr>
          </w:p>
          <w:p w14:paraId="6E0F719B" w14:textId="77777777" w:rsidR="00902EB4" w:rsidRDefault="000F5AE2" w:rsidP="00E16C24">
            <w:pPr>
              <w:jc w:val="both"/>
              <w:rPr>
                <w:rFonts w:ascii="Helvetica" w:hAnsi="Helvetica" w:cs="Helvetica"/>
                <w:i/>
                <w:iCs/>
                <w:sz w:val="20"/>
                <w:lang w:val="ca-ES"/>
              </w:rPr>
            </w:pPr>
            <w:r w:rsidRPr="000F5AE2">
              <w:rPr>
                <w:rFonts w:ascii="Helvetica" w:hAnsi="Helvetica" w:cs="Helvetica"/>
                <w:i/>
                <w:iCs/>
                <w:sz w:val="20"/>
                <w:lang w:val="ca-ES"/>
              </w:rPr>
              <w:t>PROCÉS SELECTIU PER A LA COBERTURA D’UNA  PLAÇA DE TÈCNIC/A AUXILIAR DE CULTURA, VACANT A LA PLANTILLA DE PERSONAL LABORAL DE L’AJUNTAMENT DE LA ROCA DEL VALLÈS, AMB LA MODALITAT D’ACCÉS LLIURE MITJANÇANT SISTEMA SELECTIU DE CONCURS-OPOSICIÓ I CONSTITUCIÓ DE BORSA DE TREBALL (CODI 197538J)</w:t>
            </w:r>
          </w:p>
          <w:p w14:paraId="596BF814" w14:textId="4E6795C1" w:rsidR="000F5AE2" w:rsidRPr="000F5AE2" w:rsidRDefault="000F5AE2" w:rsidP="00E16C24">
            <w:pPr>
              <w:jc w:val="both"/>
              <w:rPr>
                <w:rFonts w:ascii="Helvetica" w:hAnsi="Helvetica" w:cs="Helvetica"/>
                <w:color w:val="000000" w:themeColor="text1"/>
                <w:sz w:val="20"/>
              </w:rPr>
            </w:pPr>
          </w:p>
        </w:tc>
      </w:tr>
      <w:tr w:rsidR="000E1734" w:rsidRPr="003B1AFC" w14:paraId="4EFDA517" w14:textId="77777777" w:rsidTr="00902EB4">
        <w:trPr>
          <w:trHeight w:val="697"/>
        </w:trPr>
        <w:tc>
          <w:tcPr>
            <w:tcW w:w="2639" w:type="dxa"/>
          </w:tcPr>
          <w:p w14:paraId="11EDCFBC" w14:textId="77777777" w:rsidR="0009321F" w:rsidRPr="00D010BE" w:rsidRDefault="0009321F" w:rsidP="0009321F">
            <w:pPr>
              <w:suppressAutoHyphens/>
              <w:jc w:val="both"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  <w:t>Data publicacions:</w:t>
            </w:r>
          </w:p>
          <w:p w14:paraId="6B472581" w14:textId="2EAFABC8" w:rsidR="0009321F" w:rsidRPr="00A41080" w:rsidRDefault="0009321F" w:rsidP="0009321F">
            <w:pPr>
              <w:suppressAutoHyphens/>
              <w:ind w:right="-110"/>
              <w:jc w:val="both"/>
              <w:rPr>
                <w:rFonts w:ascii="Helvetica" w:hAnsi="Helvetica" w:cs="Helvetica"/>
                <w:color w:val="000000" w:themeColor="text1"/>
                <w:spacing w:val="-3"/>
                <w:sz w:val="16"/>
                <w:szCs w:val="16"/>
                <w:lang w:val="ca-ES"/>
              </w:rPr>
            </w:pPr>
            <w:r w:rsidRPr="00A41080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>BASES</w:t>
            </w:r>
            <w:r w:rsidRPr="00A41080">
              <w:rPr>
                <w:rFonts w:ascii="Helvetica" w:hAnsi="Helvetica" w:cs="Helvetica"/>
                <w:color w:val="000000" w:themeColor="text1"/>
                <w:spacing w:val="-3"/>
                <w:sz w:val="16"/>
                <w:szCs w:val="16"/>
                <w:lang w:val="ca-ES"/>
              </w:rPr>
              <w:t xml:space="preserve">:                     </w:t>
            </w:r>
            <w:r>
              <w:rPr>
                <w:rFonts w:ascii="Helvetica" w:hAnsi="Helvetica" w:cs="Helvetica"/>
                <w:color w:val="000000" w:themeColor="text1"/>
                <w:spacing w:val="-3"/>
                <w:sz w:val="16"/>
                <w:szCs w:val="16"/>
                <w:lang w:val="ca-ES"/>
              </w:rPr>
              <w:t xml:space="preserve">        </w:t>
            </w:r>
            <w:r w:rsidR="000F5AE2">
              <w:rPr>
                <w:rFonts w:ascii="Helvetica" w:hAnsi="Helvetica" w:cs="Helvetica"/>
                <w:color w:val="000000" w:themeColor="text1"/>
                <w:spacing w:val="-3"/>
                <w:sz w:val="16"/>
                <w:szCs w:val="16"/>
                <w:lang w:val="ca-ES"/>
              </w:rPr>
              <w:t>09/04</w:t>
            </w:r>
            <w:r w:rsidR="00C651F4">
              <w:rPr>
                <w:rFonts w:ascii="Helvetica" w:hAnsi="Helvetica" w:cs="Helvetica"/>
                <w:color w:val="000000" w:themeColor="text1"/>
                <w:spacing w:val="-3"/>
                <w:sz w:val="16"/>
                <w:szCs w:val="16"/>
                <w:lang w:val="ca-ES"/>
              </w:rPr>
              <w:t>/2026</w:t>
            </w:r>
          </w:p>
          <w:p w14:paraId="05CA205D" w14:textId="77777777" w:rsidR="00187F7C" w:rsidRDefault="0009321F" w:rsidP="0009321F">
            <w:pPr>
              <w:suppressAutoHyphens/>
              <w:ind w:right="-110"/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</w:pPr>
            <w:r w:rsidRPr="00A41080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 xml:space="preserve">CONVOCATÒRIA </w:t>
            </w:r>
          </w:p>
          <w:p w14:paraId="29A9F5AA" w14:textId="7E5F18AD" w:rsidR="000E1734" w:rsidRPr="00902EB4" w:rsidRDefault="0009321F" w:rsidP="00902EB4">
            <w:pPr>
              <w:suppressAutoHyphens/>
              <w:ind w:right="-110"/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</w:pPr>
            <w:r w:rsidRPr="00A41080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>DOGC:</w:t>
            </w:r>
            <w:r w:rsidR="00CC3A8E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>.</w:t>
            </w:r>
            <w:r w:rsidR="00187F7C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 xml:space="preserve">                            </w:t>
            </w:r>
            <w:r w:rsidR="00C63505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>15/04/</w:t>
            </w:r>
            <w:r w:rsidR="00293354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>/</w:t>
            </w:r>
            <w:r w:rsidR="00CC3A8E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>2026</w:t>
            </w:r>
          </w:p>
        </w:tc>
        <w:tc>
          <w:tcPr>
            <w:tcW w:w="2366" w:type="dxa"/>
          </w:tcPr>
          <w:p w14:paraId="415C9DFB" w14:textId="77777777" w:rsidR="0009321F" w:rsidRPr="00D010BE" w:rsidRDefault="0009321F" w:rsidP="0009321F">
            <w:pPr>
              <w:suppressAutoHyphens/>
              <w:jc w:val="both"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  <w:t xml:space="preserve">Termini de presentació d’instàncies: </w:t>
            </w:r>
          </w:p>
          <w:p w14:paraId="2083E7FC" w14:textId="1C5A5AE1" w:rsidR="000E1734" w:rsidRPr="00905E92" w:rsidRDefault="0009321F" w:rsidP="0009321F">
            <w:pPr>
              <w:suppressAutoHyphens/>
              <w:jc w:val="both"/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</w:pPr>
            <w:r w:rsidRPr="00CF58C1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>Del</w:t>
            </w:r>
            <w:r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 </w:t>
            </w:r>
            <w:r w:rsidR="00C63505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>16 d’abril</w:t>
            </w:r>
            <w:r w:rsidR="00293354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 al</w:t>
            </w:r>
            <w:r w:rsidR="00187F7C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 </w:t>
            </w:r>
            <w:r w:rsidR="00C63505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14 de maig </w:t>
            </w:r>
            <w:r w:rsidR="00293354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>de 2026</w:t>
            </w:r>
          </w:p>
        </w:tc>
        <w:tc>
          <w:tcPr>
            <w:tcW w:w="1369" w:type="dxa"/>
          </w:tcPr>
          <w:p w14:paraId="7BAA4881" w14:textId="77777777" w:rsidR="000E1734" w:rsidRDefault="0009321F" w:rsidP="00714D54">
            <w:pPr>
              <w:suppressAutoHyphens/>
              <w:jc w:val="both"/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</w:pPr>
            <w:r w:rsidRPr="00410FFC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Codi </w:t>
            </w:r>
            <w:r w:rsidR="000F5AE2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convocatòria: </w:t>
            </w:r>
          </w:p>
          <w:p w14:paraId="3F0830BF" w14:textId="451BE22F" w:rsidR="000F5AE2" w:rsidRPr="00C63505" w:rsidRDefault="000F5AE2" w:rsidP="00714D54">
            <w:pPr>
              <w:suppressAutoHyphens/>
              <w:jc w:val="both"/>
              <w:rPr>
                <w:rFonts w:ascii="Helvetica" w:hAnsi="Helvetica" w:cs="Helvetica"/>
                <w:b/>
                <w:bCs/>
                <w:spacing w:val="-3"/>
                <w:sz w:val="18"/>
                <w:szCs w:val="18"/>
                <w:lang w:val="ca-ES"/>
              </w:rPr>
            </w:pPr>
            <w:r w:rsidRPr="00C63505">
              <w:rPr>
                <w:rFonts w:ascii="Helvetica" w:hAnsi="Helvetica" w:cs="Helvetica"/>
                <w:b/>
                <w:bCs/>
                <w:spacing w:val="-3"/>
                <w:sz w:val="18"/>
                <w:szCs w:val="18"/>
                <w:lang w:val="ca-ES"/>
              </w:rPr>
              <w:t>197538J</w:t>
            </w:r>
          </w:p>
        </w:tc>
        <w:tc>
          <w:tcPr>
            <w:tcW w:w="1409" w:type="dxa"/>
          </w:tcPr>
          <w:p w14:paraId="7316D4D3" w14:textId="77777777" w:rsidR="0009321F" w:rsidRPr="00410FFC" w:rsidRDefault="0009321F" w:rsidP="0009321F">
            <w:pPr>
              <w:suppressAutoHyphens/>
              <w:jc w:val="both"/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</w:pPr>
            <w:r w:rsidRPr="00410FFC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>Sistema accés:</w:t>
            </w:r>
          </w:p>
          <w:p w14:paraId="770EC95D" w14:textId="4A7DABD3" w:rsidR="000E1734" w:rsidRPr="00C63505" w:rsidRDefault="0009321F" w:rsidP="0009321F">
            <w:pPr>
              <w:suppressAutoHyphens/>
              <w:jc w:val="both"/>
              <w:rPr>
                <w:rFonts w:ascii="Helvetica" w:hAnsi="Helvetica" w:cs="Helvetica"/>
                <w:b/>
                <w:bCs/>
                <w:spacing w:val="-3"/>
                <w:sz w:val="18"/>
                <w:szCs w:val="18"/>
                <w:lang w:val="ca-ES"/>
              </w:rPr>
            </w:pPr>
            <w:r w:rsidRPr="00C63505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Concurs-oposició </w:t>
            </w:r>
          </w:p>
        </w:tc>
        <w:tc>
          <w:tcPr>
            <w:tcW w:w="1284" w:type="dxa"/>
          </w:tcPr>
          <w:p w14:paraId="410D57F6" w14:textId="77777777" w:rsidR="0009321F" w:rsidRPr="00410FFC" w:rsidRDefault="0009321F" w:rsidP="0009321F">
            <w:pPr>
              <w:suppressAutoHyphens/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</w:pPr>
            <w:r w:rsidRPr="00410FFC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>Tipus de nomenament:</w:t>
            </w:r>
          </w:p>
          <w:p w14:paraId="0D4FF1D8" w14:textId="17762B4E" w:rsidR="00974403" w:rsidRPr="00C63505" w:rsidRDefault="00902EB4" w:rsidP="0009321F">
            <w:pPr>
              <w:suppressAutoHyphens/>
              <w:rPr>
                <w:rFonts w:ascii="Helvetica" w:hAnsi="Helvetica" w:cs="Helvetica"/>
                <w:b/>
                <w:bCs/>
                <w:spacing w:val="-3"/>
                <w:sz w:val="18"/>
                <w:szCs w:val="18"/>
                <w:lang w:val="ca-ES"/>
              </w:rPr>
            </w:pPr>
            <w:r w:rsidRPr="00C63505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Laboral </w:t>
            </w:r>
            <w:r w:rsidR="000F5AE2" w:rsidRPr="00C63505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>fix</w:t>
            </w:r>
          </w:p>
        </w:tc>
      </w:tr>
    </w:tbl>
    <w:p w14:paraId="73B330FA" w14:textId="77777777" w:rsidR="00631122" w:rsidRPr="0008780C" w:rsidRDefault="00631122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</w:p>
    <w:p w14:paraId="3C6AEDEB" w14:textId="77777777" w:rsidR="00631122" w:rsidRPr="0008780C" w:rsidRDefault="00430088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  <w:r w:rsidRPr="0008780C">
        <w:rPr>
          <w:rFonts w:ascii="Arial" w:hAnsi="Arial" w:cs="Arial"/>
          <w:b/>
          <w:spacing w:val="-3"/>
          <w:sz w:val="18"/>
          <w:szCs w:val="18"/>
          <w:lang w:val="ca-ES"/>
        </w:rPr>
        <w:t>Dades personals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141"/>
        <w:gridCol w:w="1560"/>
        <w:gridCol w:w="1701"/>
        <w:gridCol w:w="1836"/>
      </w:tblGrid>
      <w:tr w:rsidR="00430088" w:rsidRPr="00D010BE" w14:paraId="5865AB69" w14:textId="77777777" w:rsidTr="000F5AE2">
        <w:trPr>
          <w:trHeight w:val="403"/>
        </w:trPr>
        <w:tc>
          <w:tcPr>
            <w:tcW w:w="5524" w:type="dxa"/>
            <w:gridSpan w:val="4"/>
          </w:tcPr>
          <w:p w14:paraId="6D361707" w14:textId="05241876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Cognoms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:   </w:t>
            </w:r>
            <w:sdt>
              <w:sdtPr>
                <w:rPr>
                  <w:rStyle w:val="Textoennegrita"/>
                </w:rPr>
                <w:id w:val="-511071096"/>
                <w:placeholder>
                  <w:docPart w:val="278FBEF83999428984411455B0F06CF2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z w:val="20"/>
                  <w:lang w:val="ca-ES"/>
                </w:rPr>
              </w:sdtEndPr>
              <w:sdtContent>
                <w:r w:rsidR="00CC3A8E" w:rsidRPr="00D010BE">
                  <w:rPr>
                    <w:rStyle w:val="Textodelmarcadordeposicin"/>
                    <w:rFonts w:ascii="Helvetica" w:eastAsiaTheme="minorHAnsi" w:hAnsi="Helvetica" w:cs="Helvetica"/>
                    <w:sz w:val="20"/>
                  </w:rPr>
                  <w:t>escriure cognoms.</w:t>
                </w:r>
              </w:sdtContent>
            </w:sdt>
          </w:p>
        </w:tc>
        <w:tc>
          <w:tcPr>
            <w:tcW w:w="3537" w:type="dxa"/>
            <w:gridSpan w:val="2"/>
          </w:tcPr>
          <w:p w14:paraId="4F1E4C65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Nom: 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 </w:t>
            </w:r>
            <w:sdt>
              <w:sdtPr>
                <w:rPr>
                  <w:rStyle w:val="Textoennegrita"/>
                </w:rPr>
                <w:id w:val="1307980865"/>
                <w:placeholder>
                  <w:docPart w:val="574881A0A1234008BC0BAB212743F033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escriure nom</w:t>
                </w:r>
              </w:sdtContent>
            </w:sdt>
          </w:p>
        </w:tc>
      </w:tr>
      <w:tr w:rsidR="00430088" w:rsidRPr="00D010BE" w14:paraId="46F88EB7" w14:textId="77777777" w:rsidTr="000F5AE2">
        <w:trPr>
          <w:trHeight w:val="410"/>
        </w:trPr>
        <w:tc>
          <w:tcPr>
            <w:tcW w:w="2689" w:type="dxa"/>
          </w:tcPr>
          <w:p w14:paraId="4F6DCA7D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NIF: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 </w:t>
            </w:r>
            <w:sdt>
              <w:sdtPr>
                <w:rPr>
                  <w:rStyle w:val="Textoennegrita"/>
                </w:rPr>
                <w:id w:val="83892719"/>
                <w:placeholder>
                  <w:docPart w:val="E8B481A31F8143169ADA46E706ABD916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Style w:val="Textodelmarcadordeposicin"/>
                    <w:rFonts w:ascii="Helvetica" w:eastAsiaTheme="minorHAnsi" w:hAnsi="Helvetica" w:cs="Helvetica"/>
                    <w:sz w:val="20"/>
                  </w:rPr>
                  <w:t>escriure NiF</w:t>
                </w:r>
              </w:sdtContent>
            </w:sdt>
          </w:p>
        </w:tc>
        <w:tc>
          <w:tcPr>
            <w:tcW w:w="2835" w:type="dxa"/>
            <w:gridSpan w:val="3"/>
          </w:tcPr>
          <w:p w14:paraId="41FDF41A" w14:textId="77777777" w:rsidR="00430088" w:rsidRPr="00D010BE" w:rsidRDefault="00364313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>
              <w:rPr>
                <w:rFonts w:ascii="Helvetica" w:hAnsi="Helvetica" w:cs="Helvetica"/>
                <w:spacing w:val="-3"/>
                <w:sz w:val="20"/>
                <w:lang w:val="ca-ES"/>
              </w:rPr>
              <w:t>Data naixe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ment: </w:t>
            </w:r>
            <w:sdt>
              <w:sdtPr>
                <w:rPr>
                  <w:rStyle w:val="Textoennegrita"/>
                </w:rPr>
                <w:id w:val="1084958776"/>
                <w:placeholder>
                  <w:docPart w:val="69380ED04BCC4A5FBA8139CBA3CED816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escriure data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7F7F7F" w:themeColor="text1" w:themeTint="80"/>
                    <w:sz w:val="20"/>
                  </w:rPr>
                  <w:t>.</w:t>
                </w:r>
              </w:sdtContent>
            </w:sdt>
          </w:p>
        </w:tc>
        <w:tc>
          <w:tcPr>
            <w:tcW w:w="3537" w:type="dxa"/>
            <w:gridSpan w:val="2"/>
          </w:tcPr>
          <w:p w14:paraId="468A695A" w14:textId="77777777" w:rsidR="00430088" w:rsidRPr="00D010BE" w:rsidRDefault="00EB51E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Nacio</w:t>
            </w:r>
            <w:r w:rsidR="00430088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nalitat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: </w:t>
            </w:r>
            <w:sdt>
              <w:sdtPr>
                <w:rPr>
                  <w:rStyle w:val="Textoennegrita"/>
                </w:rPr>
                <w:id w:val="-693151171"/>
                <w:placeholder>
                  <w:docPart w:val="1E06BD7900604A7FA6FBFF999B913FE7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escriure nacionalitat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7F7F7F" w:themeColor="text1" w:themeTint="80"/>
                    <w:sz w:val="20"/>
                  </w:rPr>
                  <w:t>.</w:t>
                </w:r>
              </w:sdtContent>
            </w:sdt>
          </w:p>
        </w:tc>
      </w:tr>
      <w:tr w:rsidR="00430088" w:rsidRPr="00D010BE" w14:paraId="395CA702" w14:textId="77777777" w:rsidTr="000F5AE2">
        <w:trPr>
          <w:trHeight w:val="415"/>
        </w:trPr>
        <w:tc>
          <w:tcPr>
            <w:tcW w:w="3964" w:type="dxa"/>
            <w:gridSpan w:val="3"/>
          </w:tcPr>
          <w:p w14:paraId="4887E755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Domicili: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 </w:t>
            </w:r>
            <w:sdt>
              <w:sdtPr>
                <w:rPr>
                  <w:rStyle w:val="Textoennegrita"/>
                </w:rPr>
                <w:id w:val="639929301"/>
                <w:placeholder>
                  <w:docPart w:val="1FBAEB32538B408A96C23D751A70AE82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595959" w:themeColor="text1" w:themeTint="A6"/>
                    <w:spacing w:val="-3"/>
                    <w:sz w:val="20"/>
                    <w:lang w:val="ca-ES"/>
                  </w:rPr>
                  <w:t>escriure domicili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595959" w:themeColor="text1" w:themeTint="A6"/>
                    <w:sz w:val="20"/>
                  </w:rPr>
                  <w:t>.</w:t>
                </w:r>
              </w:sdtContent>
            </w:sdt>
          </w:p>
        </w:tc>
        <w:tc>
          <w:tcPr>
            <w:tcW w:w="3261" w:type="dxa"/>
            <w:gridSpan w:val="2"/>
          </w:tcPr>
          <w:p w14:paraId="20C29474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Municipi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: </w:t>
            </w:r>
            <w:sdt>
              <w:sdtPr>
                <w:rPr>
                  <w:rStyle w:val="Textoennegrita"/>
                </w:rPr>
                <w:id w:val="-221841666"/>
                <w:placeholder>
                  <w:docPart w:val="114FC1CE85FE413798E5BB4455D9D7BE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 xml:space="preserve">escriure municipi </w:t>
                </w:r>
              </w:sdtContent>
            </w:sdt>
          </w:p>
        </w:tc>
        <w:tc>
          <w:tcPr>
            <w:tcW w:w="1836" w:type="dxa"/>
          </w:tcPr>
          <w:p w14:paraId="63C5E12F" w14:textId="77777777" w:rsidR="00430088" w:rsidRPr="00D010BE" w:rsidRDefault="00EB51E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CP</w:t>
            </w:r>
            <w:r w:rsidR="00430088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: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</w:t>
            </w:r>
            <w:sdt>
              <w:sdtPr>
                <w:rPr>
                  <w:rStyle w:val="Textoennegrita"/>
                </w:rPr>
                <w:id w:val="998852289"/>
                <w:placeholder>
                  <w:docPart w:val="31C4B6373E4F42B4919E256E8EAAB01A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Codi Postal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7F7F7F" w:themeColor="text1" w:themeTint="80"/>
                    <w:sz w:val="20"/>
                  </w:rPr>
                  <w:t>.</w:t>
                </w:r>
              </w:sdtContent>
            </w:sdt>
          </w:p>
        </w:tc>
      </w:tr>
      <w:tr w:rsidR="00430088" w:rsidRPr="00D010BE" w14:paraId="1F9E82F6" w14:textId="77777777" w:rsidTr="000F5AE2">
        <w:trPr>
          <w:trHeight w:val="421"/>
        </w:trPr>
        <w:tc>
          <w:tcPr>
            <w:tcW w:w="3823" w:type="dxa"/>
            <w:gridSpan w:val="2"/>
          </w:tcPr>
          <w:p w14:paraId="327FD6E3" w14:textId="77777777" w:rsidR="00430088" w:rsidRPr="00D010BE" w:rsidRDefault="0083683A" w:rsidP="00E3252C">
            <w:pPr>
              <w:suppressAutoHyphens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Telèfon </w:t>
            </w:r>
            <w:r w:rsidR="00430088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mòbil: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</w:t>
            </w:r>
            <w:r w:rsidR="004D4743" w:rsidRPr="00D010BE">
              <w:rPr>
                <w:rFonts w:ascii="Helvetica" w:hAnsi="Helvetica" w:cs="Helvetica"/>
                <w:color w:val="7F7F7F" w:themeColor="text1" w:themeTint="80"/>
                <w:spacing w:val="-3"/>
                <w:sz w:val="20"/>
                <w:lang w:val="ca-ES"/>
              </w:rPr>
              <w:t xml:space="preserve"> </w:t>
            </w:r>
            <w:sdt>
              <w:sdtPr>
                <w:rPr>
                  <w:rStyle w:val="Textoennegrita"/>
                </w:rPr>
                <w:id w:val="1596128832"/>
                <w:placeholder>
                  <w:docPart w:val="EBB2FF748BD9417B9372A9998297B2EF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color w:val="7F7F7F" w:themeColor="text1" w:themeTint="8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telèfon</w:t>
                </w:r>
              </w:sdtContent>
            </w:sdt>
          </w:p>
        </w:tc>
        <w:tc>
          <w:tcPr>
            <w:tcW w:w="5238" w:type="dxa"/>
            <w:gridSpan w:val="4"/>
          </w:tcPr>
          <w:p w14:paraId="6D63902A" w14:textId="0B04DCB1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Adreça electr</w:t>
            </w:r>
            <w:r w:rsidR="005C7C29">
              <w:rPr>
                <w:rFonts w:ascii="Helvetica" w:hAnsi="Helvetica" w:cs="Helvetica"/>
                <w:spacing w:val="-3"/>
                <w:sz w:val="20"/>
                <w:lang w:val="ca-ES"/>
              </w:rPr>
              <w:t>ò</w:t>
            </w: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nica: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</w:t>
            </w:r>
            <w:sdt>
              <w:sdtPr>
                <w:rPr>
                  <w:rStyle w:val="Textoennegrita"/>
                </w:rPr>
                <w:id w:val="1676228825"/>
                <w:placeholder>
                  <w:docPart w:val="C3F790C701774016954E07F9C3C0A49E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escriure correu electrònic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7F7F7F" w:themeColor="text1" w:themeTint="80"/>
                    <w:sz w:val="20"/>
                  </w:rPr>
                  <w:t>.</w:t>
                </w:r>
              </w:sdtContent>
            </w:sdt>
          </w:p>
        </w:tc>
      </w:tr>
    </w:tbl>
    <w:p w14:paraId="1F12D9D5" w14:textId="77777777" w:rsidR="00714D54" w:rsidRPr="003B1AFC" w:rsidRDefault="00714D54" w:rsidP="00714D54">
      <w:pPr>
        <w:rPr>
          <w:rFonts w:ascii="Arial" w:hAnsi="Arial" w:cs="Arial"/>
          <w:sz w:val="18"/>
          <w:szCs w:val="18"/>
          <w:lang w:val="ca-ES"/>
        </w:rPr>
      </w:pPr>
    </w:p>
    <w:p w14:paraId="313B7847" w14:textId="77777777" w:rsidR="00714D54" w:rsidRPr="003B1AFC" w:rsidRDefault="00714D54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  <w:r w:rsidRPr="003B1AFC">
        <w:rPr>
          <w:rFonts w:ascii="Arial" w:hAnsi="Arial" w:cs="Arial"/>
          <w:b/>
          <w:spacing w:val="-3"/>
          <w:sz w:val="18"/>
          <w:szCs w:val="18"/>
          <w:lang w:val="ca-ES"/>
        </w:rPr>
        <w:t>EXPOSO:</w:t>
      </w:r>
    </w:p>
    <w:p w14:paraId="51820299" w14:textId="77777777" w:rsidR="00951DF0" w:rsidRPr="00831131" w:rsidRDefault="00951DF0" w:rsidP="00951DF0">
      <w:pPr>
        <w:suppressAutoHyphens/>
        <w:jc w:val="both"/>
        <w:rPr>
          <w:rFonts w:ascii="Century Gothic" w:hAnsi="Century Gothic"/>
          <w:spacing w:val="-3"/>
          <w:sz w:val="20"/>
          <w:lang w:val="ca-ES"/>
        </w:rPr>
      </w:pPr>
    </w:p>
    <w:p w14:paraId="4E07B1ED" w14:textId="590921EE" w:rsidR="004431BA" w:rsidRPr="000F5AE2" w:rsidRDefault="00A349D7" w:rsidP="004431BA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i/>
          <w:iCs/>
          <w:color w:val="000000" w:themeColor="text1"/>
          <w:sz w:val="20"/>
          <w:lang w:val="ca-ES"/>
        </w:rPr>
      </w:pPr>
      <w:r w:rsidRPr="00905E92">
        <w:rPr>
          <w:rFonts w:ascii="Helvetica" w:eastAsia="Calibri" w:hAnsi="Helvetica" w:cs="Helvetica"/>
          <w:color w:val="000000" w:themeColor="text1"/>
          <w:sz w:val="22"/>
          <w:szCs w:val="22"/>
          <w:lang w:val="ca-ES" w:eastAsia="en-US"/>
        </w:rPr>
        <w:t xml:space="preserve">Primer.- </w:t>
      </w:r>
      <w:r w:rsidR="0009321F" w:rsidRPr="004B7D24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Que ha estat convocat un </w:t>
      </w:r>
      <w:r w:rsidR="000F5AE2">
        <w:rPr>
          <w:rFonts w:ascii="Helvetica" w:hAnsi="Helvetica" w:cs="Helvetica"/>
          <w:b/>
          <w:bCs/>
          <w:i/>
          <w:iCs/>
          <w:sz w:val="20"/>
          <w:lang w:val="ca-ES"/>
        </w:rPr>
        <w:t>P</w:t>
      </w:r>
      <w:r w:rsidR="000F5AE2" w:rsidRPr="000F5AE2">
        <w:rPr>
          <w:rFonts w:ascii="Helvetica" w:hAnsi="Helvetica" w:cs="Helvetica"/>
          <w:b/>
          <w:bCs/>
          <w:i/>
          <w:iCs/>
          <w:sz w:val="20"/>
          <w:lang w:val="ca-ES"/>
        </w:rPr>
        <w:t>rocés selectiu per a la cobertura d’una</w:t>
      </w:r>
      <w:r w:rsidR="000F5AE2" w:rsidRPr="000F5AE2">
        <w:rPr>
          <w:rFonts w:ascii="Helvetica" w:hAnsi="Helvetica" w:cs="Helvetica"/>
          <w:i/>
          <w:iCs/>
          <w:sz w:val="20"/>
          <w:lang w:val="ca-ES"/>
        </w:rPr>
        <w:t xml:space="preserve">  </w:t>
      </w:r>
      <w:r w:rsidR="000F5AE2" w:rsidRPr="000F5AE2">
        <w:rPr>
          <w:rFonts w:ascii="Helvetica" w:hAnsi="Helvetica" w:cs="Helvetica"/>
          <w:b/>
          <w:bCs/>
          <w:i/>
          <w:iCs/>
          <w:sz w:val="20"/>
          <w:lang w:val="ca-ES"/>
        </w:rPr>
        <w:t xml:space="preserve">plaça de tècnic/a auxiliar de cultura, vacant a la plantilla de personal laboral de l’Ajuntament de la Roca del Vallès, amb la modalitat d’accés lliure mitjançant sistema selectiu de concurs-oposició i constitució de borsa de treball (codi </w:t>
      </w:r>
      <w:r w:rsidR="000F5AE2" w:rsidRPr="000F5AE2">
        <w:rPr>
          <w:rFonts w:ascii="Helvetica" w:hAnsi="Helvetica" w:cs="Helvetica"/>
          <w:b/>
          <w:bCs/>
          <w:i/>
          <w:iCs/>
          <w:spacing w:val="-3"/>
          <w:sz w:val="20"/>
          <w:lang w:val="ca-ES"/>
        </w:rPr>
        <w:t>197538J)</w:t>
      </w:r>
    </w:p>
    <w:p w14:paraId="0B622B34" w14:textId="77777777" w:rsidR="00902EB4" w:rsidRPr="004431BA" w:rsidRDefault="00902EB4" w:rsidP="004431BA">
      <w:pPr>
        <w:autoSpaceDE w:val="0"/>
        <w:autoSpaceDN w:val="0"/>
        <w:adjustRightInd w:val="0"/>
        <w:jc w:val="both"/>
        <w:rPr>
          <w:rFonts w:ascii="Helvetica" w:eastAsia="Calibri" w:hAnsi="Helvetica" w:cs="Helvetica"/>
          <w:i/>
          <w:iCs/>
          <w:sz w:val="22"/>
          <w:szCs w:val="22"/>
          <w:lang w:val="ca-ES" w:eastAsia="en-US"/>
        </w:rPr>
      </w:pPr>
    </w:p>
    <w:p w14:paraId="356CA443" w14:textId="77777777" w:rsidR="00A349D7" w:rsidRPr="0009321F" w:rsidRDefault="00A349D7" w:rsidP="000E1734">
      <w:pPr>
        <w:autoSpaceDE w:val="0"/>
        <w:autoSpaceDN w:val="0"/>
        <w:adjustRightInd w:val="0"/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Segon</w:t>
      </w:r>
      <w:r w:rsidRPr="0009321F">
        <w:rPr>
          <w:rFonts w:ascii="Helvetica" w:eastAsia="Calibri" w:hAnsi="Helvetica" w:cs="Helvetica"/>
          <w:sz w:val="20"/>
          <w:lang w:val="ca-ES" w:eastAsia="en-US"/>
        </w:rPr>
        <w:t>.- Que reuneixo totes i cadascuna de les condicions exigides en les bases a data d’expiració del term</w:t>
      </w:r>
      <w:r w:rsidR="00F24BEF" w:rsidRPr="0009321F">
        <w:rPr>
          <w:rFonts w:ascii="Helvetica" w:eastAsia="Calibri" w:hAnsi="Helvetica" w:cs="Helvetica"/>
          <w:sz w:val="20"/>
          <w:lang w:val="ca-ES" w:eastAsia="en-US"/>
        </w:rPr>
        <w:t>ini de presentació d’aquesta</w:t>
      </w:r>
      <w:r w:rsidRPr="0009321F">
        <w:rPr>
          <w:rFonts w:ascii="Helvetica" w:eastAsia="Calibri" w:hAnsi="Helvetica" w:cs="Helvetica"/>
          <w:sz w:val="20"/>
          <w:lang w:val="ca-ES" w:eastAsia="en-US"/>
        </w:rPr>
        <w:t xml:space="preserve"> sol·licitud.</w:t>
      </w:r>
    </w:p>
    <w:p w14:paraId="23E6763C" w14:textId="77777777" w:rsidR="00A349D7" w:rsidRPr="0009321F" w:rsidRDefault="00A349D7" w:rsidP="000E1734">
      <w:pPr>
        <w:autoSpaceDE w:val="0"/>
        <w:autoSpaceDN w:val="0"/>
        <w:adjustRightInd w:val="0"/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5B5291BE" w14:textId="77777777" w:rsidR="0008533B" w:rsidRPr="0009321F" w:rsidRDefault="00A349D7" w:rsidP="000E173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pacing w:val="-3"/>
          <w:sz w:val="20"/>
          <w:lang w:val="ca-ES"/>
        </w:rPr>
      </w:pPr>
      <w:r w:rsidRPr="0009321F">
        <w:rPr>
          <w:rFonts w:ascii="Helvetica" w:eastAsia="Calibri" w:hAnsi="Helvetica" w:cs="Helvetica"/>
          <w:sz w:val="20"/>
          <w:lang w:val="ca-ES" w:eastAsia="en-US"/>
        </w:rPr>
        <w:t xml:space="preserve">Tercer.- Declaro conèixer i acceptar les bases generals de la convocatòria i adjunto a aquesta sol·licitud </w:t>
      </w:r>
      <w:r w:rsidR="00951DF0" w:rsidRPr="0009321F">
        <w:rPr>
          <w:rFonts w:ascii="Helvetica" w:hAnsi="Helvetica" w:cs="Helvetica"/>
          <w:spacing w:val="-3"/>
          <w:sz w:val="20"/>
          <w:lang w:val="ca-ES"/>
        </w:rPr>
        <w:t>la documentació següent</w:t>
      </w:r>
      <w:r w:rsidR="00951DF0" w:rsidRPr="0009321F">
        <w:rPr>
          <w:rFonts w:ascii="Verdana" w:hAnsi="Verdana"/>
          <w:spacing w:val="-3"/>
          <w:sz w:val="20"/>
          <w:lang w:val="ca-ES"/>
        </w:rPr>
        <w:t>:</w:t>
      </w:r>
    </w:p>
    <w:p w14:paraId="09AE1DD6" w14:textId="77777777" w:rsidR="00253451" w:rsidRDefault="00253451" w:rsidP="000E173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6A410EA8" w14:textId="3DA4497F" w:rsidR="00875820" w:rsidRPr="00F27371" w:rsidRDefault="00000000" w:rsidP="00CF2134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116928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AC7">
            <w:rPr>
              <w:rFonts w:ascii="MS Gothic" w:eastAsia="MS Gothic" w:hAnsi="MS Gothic" w:cs="Helvetica" w:hint="eastAsia"/>
              <w:spacing w:val="-3"/>
              <w:sz w:val="20"/>
              <w:lang w:val="ca-ES"/>
            </w:rPr>
            <w:t>☐</w:t>
          </w:r>
        </w:sdtContent>
      </w:sdt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 </w:t>
      </w:r>
      <w:r w:rsidR="00BA507D">
        <w:rPr>
          <w:rFonts w:ascii="Helvetica" w:hAnsi="Helvetica" w:cs="Helvetica"/>
          <w:spacing w:val="-3"/>
          <w:sz w:val="20"/>
          <w:lang w:val="ca-ES"/>
        </w:rPr>
        <w:t>C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òpia DNI </w:t>
      </w:r>
    </w:p>
    <w:p w14:paraId="2E9D1512" w14:textId="27F11CE4" w:rsidR="00253451" w:rsidRDefault="00000000" w:rsidP="00CF2134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1292014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AC7">
            <w:rPr>
              <w:rFonts w:ascii="MS Gothic" w:eastAsia="MS Gothic" w:hAnsi="MS Gothic" w:cs="Helvetica" w:hint="eastAsia"/>
              <w:spacing w:val="-3"/>
              <w:sz w:val="20"/>
              <w:lang w:val="ca-ES"/>
            </w:rPr>
            <w:t>☐</w:t>
          </w:r>
        </w:sdtContent>
      </w:sdt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 </w:t>
      </w:r>
      <w:r w:rsidR="00BA507D">
        <w:rPr>
          <w:rFonts w:ascii="Helvetica" w:hAnsi="Helvetica" w:cs="Helvetica"/>
          <w:spacing w:val="-3"/>
          <w:sz w:val="20"/>
          <w:lang w:val="ca-ES"/>
        </w:rPr>
        <w:t>C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>opia titulació exigida</w:t>
      </w:r>
    </w:p>
    <w:p w14:paraId="22355F58" w14:textId="390DA109" w:rsidR="000F5AE2" w:rsidRDefault="00000000" w:rsidP="000F5AE2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2"/>
            <w:szCs w:val="22"/>
            <w:lang w:val="ca-ES"/>
          </w:rPr>
          <w:id w:val="-982231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AC7">
            <w:rPr>
              <w:rFonts w:ascii="MS Gothic" w:eastAsia="MS Gothic" w:hAnsi="MS Gothic" w:cs="Helvetica" w:hint="eastAsia"/>
              <w:spacing w:val="-3"/>
              <w:sz w:val="22"/>
              <w:szCs w:val="22"/>
              <w:lang w:val="ca-ES"/>
            </w:rPr>
            <w:t>☐</w:t>
          </w:r>
        </w:sdtContent>
      </w:sdt>
      <w:r w:rsidR="000F5AE2">
        <w:rPr>
          <w:rFonts w:ascii="Helvetica" w:hAnsi="Helvetica" w:cs="Helvetica"/>
          <w:spacing w:val="-3"/>
          <w:sz w:val="22"/>
          <w:szCs w:val="22"/>
          <w:lang w:val="ca-ES"/>
        </w:rPr>
        <w:t xml:space="preserve"> </w:t>
      </w:r>
      <w:r w:rsidR="000F5AE2" w:rsidRPr="00F27371">
        <w:rPr>
          <w:rFonts w:ascii="Helvetica" w:hAnsi="Helvetica" w:cs="Helvetica"/>
          <w:spacing w:val="-3"/>
          <w:sz w:val="20"/>
          <w:lang w:val="ca-ES"/>
        </w:rPr>
        <w:t>Currículum</w:t>
      </w:r>
      <w:r w:rsidR="000F5AE2">
        <w:rPr>
          <w:rFonts w:ascii="Helvetica" w:hAnsi="Helvetica" w:cs="Helvetica"/>
          <w:spacing w:val="-3"/>
          <w:sz w:val="20"/>
          <w:lang w:val="ca-ES"/>
        </w:rPr>
        <w:t xml:space="preserve"> </w:t>
      </w:r>
      <w:proofErr w:type="spellStart"/>
      <w:r w:rsidR="000F5AE2">
        <w:rPr>
          <w:rFonts w:ascii="Helvetica" w:hAnsi="Helvetica" w:cs="Helvetica"/>
          <w:spacing w:val="-3"/>
          <w:sz w:val="20"/>
          <w:lang w:val="ca-ES"/>
        </w:rPr>
        <w:t>vitae</w:t>
      </w:r>
      <w:proofErr w:type="spellEnd"/>
    </w:p>
    <w:p w14:paraId="13A8BD2F" w14:textId="4B610608" w:rsidR="000F5AE2" w:rsidRDefault="00000000" w:rsidP="000F5AE2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1654103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AC7">
            <w:rPr>
              <w:rFonts w:ascii="MS Gothic" w:eastAsia="MS Gothic" w:hAnsi="MS Gothic" w:cs="Helvetica" w:hint="eastAsia"/>
              <w:spacing w:val="-3"/>
              <w:sz w:val="20"/>
              <w:lang w:val="ca-ES"/>
            </w:rPr>
            <w:t>☐</w:t>
          </w:r>
        </w:sdtContent>
      </w:sdt>
      <w:r w:rsidR="000F5AE2" w:rsidRPr="00F27371">
        <w:rPr>
          <w:rFonts w:ascii="Helvetica" w:hAnsi="Helvetica" w:cs="Helvetica"/>
          <w:spacing w:val="-3"/>
          <w:sz w:val="20"/>
          <w:lang w:val="ca-ES"/>
        </w:rPr>
        <w:t xml:space="preserve"> </w:t>
      </w:r>
      <w:r w:rsidR="000F5AE2">
        <w:rPr>
          <w:rFonts w:ascii="Helvetica" w:hAnsi="Helvetica" w:cs="Helvetica"/>
          <w:spacing w:val="-3"/>
          <w:sz w:val="20"/>
          <w:lang w:val="ca-ES"/>
        </w:rPr>
        <w:t>full de càlcul de mèrits específic</w:t>
      </w:r>
    </w:p>
    <w:p w14:paraId="37D16880" w14:textId="38BFC6D9" w:rsidR="000F5AE2" w:rsidRPr="00F27371" w:rsidRDefault="00000000" w:rsidP="00C80AC7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28285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AC7">
            <w:rPr>
              <w:rFonts w:ascii="MS Gothic" w:eastAsia="MS Gothic" w:hAnsi="MS Gothic" w:cs="Helvetica" w:hint="eastAsia"/>
              <w:spacing w:val="-3"/>
              <w:sz w:val="20"/>
              <w:lang w:val="ca-ES"/>
            </w:rPr>
            <w:t>☐</w:t>
          </w:r>
        </w:sdtContent>
      </w:sdt>
      <w:r w:rsidR="000F5AE2" w:rsidRPr="00F27371">
        <w:rPr>
          <w:rFonts w:ascii="Helvetica" w:hAnsi="Helvetica" w:cs="Helvetica"/>
          <w:spacing w:val="-3"/>
          <w:sz w:val="20"/>
          <w:lang w:val="ca-ES"/>
        </w:rPr>
        <w:t xml:space="preserve"> Informe de vida laboral</w:t>
      </w:r>
    </w:p>
    <w:p w14:paraId="79CA6624" w14:textId="6AFE034A" w:rsidR="00253451" w:rsidRPr="00F27371" w:rsidRDefault="00000000" w:rsidP="00CF2134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-1741549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AC7">
            <w:rPr>
              <w:rFonts w:ascii="MS Gothic" w:eastAsia="MS Gothic" w:hAnsi="MS Gothic" w:cs="Helvetica" w:hint="eastAsia"/>
              <w:spacing w:val="-3"/>
              <w:sz w:val="20"/>
              <w:lang w:val="ca-ES"/>
            </w:rPr>
            <w:t>☐</w:t>
          </w:r>
        </w:sdtContent>
      </w:sdt>
      <w:r w:rsidR="0009321F" w:rsidRPr="00F27371">
        <w:rPr>
          <w:rFonts w:ascii="Helvetica" w:hAnsi="Helvetica" w:cs="Helvetica"/>
          <w:spacing w:val="-3"/>
          <w:sz w:val="20"/>
          <w:lang w:val="ca-ES"/>
        </w:rPr>
        <w:t xml:space="preserve"> C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ertificat del nivell de català </w:t>
      </w:r>
      <w:r w:rsidR="0009321F" w:rsidRPr="00F27371">
        <w:rPr>
          <w:rFonts w:ascii="Helvetica" w:hAnsi="Helvetica" w:cs="Helvetica"/>
          <w:spacing w:val="-3"/>
          <w:sz w:val="20"/>
          <w:lang w:val="ca-ES"/>
        </w:rPr>
        <w:t>C1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 o superior</w:t>
      </w:r>
      <w:r w:rsidR="0009321F" w:rsidRPr="00F27371">
        <w:rPr>
          <w:rFonts w:ascii="Helvetica" w:hAnsi="Helvetica" w:cs="Helvetica"/>
          <w:spacing w:val="-3"/>
          <w:sz w:val="20"/>
          <w:lang w:val="ca-ES"/>
        </w:rPr>
        <w:t xml:space="preserve"> i certificat </w:t>
      </w:r>
      <w:r w:rsidR="00C80AC7">
        <w:rPr>
          <w:rFonts w:ascii="Helvetica" w:hAnsi="Helvetica" w:cs="Helvetica"/>
          <w:spacing w:val="-3"/>
          <w:sz w:val="20"/>
          <w:lang w:val="ca-ES"/>
        </w:rPr>
        <w:t>B2</w:t>
      </w:r>
      <w:r w:rsidR="0009321F" w:rsidRPr="00F27371">
        <w:rPr>
          <w:rFonts w:ascii="Helvetica" w:hAnsi="Helvetica" w:cs="Helvetica"/>
          <w:spacing w:val="-3"/>
          <w:sz w:val="20"/>
          <w:lang w:val="ca-ES"/>
        </w:rPr>
        <w:t xml:space="preserve"> o superior de castellà en cas de no tenir la nacionalitat espanyola</w:t>
      </w:r>
    </w:p>
    <w:p w14:paraId="64BD7873" w14:textId="77777777" w:rsidR="00253451" w:rsidRDefault="00253451" w:rsidP="00253451">
      <w:pPr>
        <w:suppressAutoHyphens/>
        <w:jc w:val="both"/>
        <w:rPr>
          <w:rFonts w:ascii="Verdana" w:hAnsi="Verdana"/>
          <w:spacing w:val="-3"/>
          <w:sz w:val="22"/>
          <w:szCs w:val="22"/>
          <w:lang w:val="ca-ES"/>
        </w:rPr>
      </w:pPr>
      <w:r w:rsidRPr="00253451">
        <w:rPr>
          <w:rFonts w:ascii="Verdana" w:hAnsi="Verdana"/>
          <w:spacing w:val="-3"/>
          <w:sz w:val="22"/>
          <w:szCs w:val="22"/>
          <w:lang w:val="ca-ES"/>
        </w:rPr>
        <w:t xml:space="preserve"> </w:t>
      </w:r>
    </w:p>
    <w:tbl>
      <w:tblPr>
        <w:tblW w:w="98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789"/>
      </w:tblGrid>
      <w:tr w:rsidR="0009321F" w:rsidRPr="003B1AFC" w14:paraId="1D9E6970" w14:textId="77777777" w:rsidTr="0009321F">
        <w:trPr>
          <w:trHeight w:val="300"/>
        </w:trPr>
        <w:tc>
          <w:tcPr>
            <w:tcW w:w="98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DFD8" w14:textId="77777777" w:rsidR="0009321F" w:rsidRDefault="0009321F" w:rsidP="0009321F">
            <w:pPr>
              <w:tabs>
                <w:tab w:val="left" w:pos="270"/>
              </w:tabs>
              <w:rPr>
                <w:rFonts w:ascii="Verdana" w:hAnsi="Verdana"/>
                <w:color w:val="000000"/>
                <w:sz w:val="18"/>
                <w:szCs w:val="18"/>
                <w:lang w:val="ca-ES"/>
              </w:rPr>
            </w:pPr>
            <w:r w:rsidRPr="003B1AFC">
              <w:rPr>
                <w:rFonts w:ascii="Verdana" w:hAnsi="Verdana"/>
                <w:color w:val="000000"/>
                <w:sz w:val="18"/>
                <w:szCs w:val="18"/>
                <w:lang w:val="ca-ES"/>
              </w:rPr>
              <w:t>Documentació acreditativa dels drets d'examen. Triar l'opció que s'avingui a la vostra situació:</w:t>
            </w:r>
          </w:p>
          <w:p w14:paraId="73CEB4DD" w14:textId="77777777" w:rsidR="0009321F" w:rsidRDefault="0009321F" w:rsidP="0029164B">
            <w:pPr>
              <w:rPr>
                <w:rFonts w:ascii="Verdana" w:hAnsi="Verdana"/>
                <w:color w:val="000000"/>
                <w:sz w:val="18"/>
                <w:szCs w:val="18"/>
                <w:lang w:val="ca-ES"/>
              </w:rPr>
            </w:pPr>
          </w:p>
          <w:p w14:paraId="36CAD01B" w14:textId="77777777" w:rsidR="0009321F" w:rsidRPr="003B1AFC" w:rsidRDefault="0009321F" w:rsidP="0029164B">
            <w:pPr>
              <w:rPr>
                <w:rFonts w:ascii="Verdana" w:hAnsi="Verdana"/>
                <w:color w:val="000000"/>
                <w:sz w:val="18"/>
                <w:szCs w:val="18"/>
                <w:lang w:val="ca-ES"/>
              </w:rPr>
            </w:pPr>
          </w:p>
        </w:tc>
      </w:tr>
      <w:tr w:rsidR="0009321F" w:rsidRPr="00B839C7" w14:paraId="621F0E08" w14:textId="77777777" w:rsidTr="0009321F">
        <w:trPr>
          <w:gridAfter w:val="1"/>
          <w:wAfter w:w="789" w:type="dxa"/>
          <w:trHeight w:val="726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4CED7" w14:textId="171F17C4" w:rsidR="0009321F" w:rsidRDefault="00000000" w:rsidP="0009321F">
            <w:pPr>
              <w:ind w:right="-16"/>
              <w:jc w:val="both"/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</w:pPr>
            <w:sdt>
              <w:sdtPr>
                <w:rPr>
                  <w:rFonts w:ascii="Verdana" w:hAnsi="Verdana"/>
                  <w:spacing w:val="-3"/>
                  <w:sz w:val="20"/>
                  <w:lang w:val="ca-ES"/>
                </w:rPr>
                <w:id w:val="-131147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21F" w:rsidRPr="0009321F">
                  <w:rPr>
                    <w:rFonts w:ascii="MS Gothic" w:eastAsia="MS Gothic" w:hAnsi="MS Gothic"/>
                    <w:spacing w:val="-3"/>
                    <w:sz w:val="20"/>
                    <w:lang w:val="ca-ES"/>
                  </w:rPr>
                  <w:t>☐</w:t>
                </w:r>
              </w:sdtContent>
            </w:sdt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Que aporto la documentació acreditativa dels drets d’examen, fitxats en la quantitat de </w:t>
            </w:r>
            <w:r w:rsidR="00C80AC7" w:rsidRPr="00C80AC7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val="ca-ES"/>
              </w:rPr>
              <w:t xml:space="preserve">18,70 </w:t>
            </w:r>
            <w:r w:rsidR="0009321F" w:rsidRPr="00C80AC7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val="ca-ES"/>
              </w:rPr>
              <w:t>€</w:t>
            </w:r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(aquest pagament s’haurà d’efectuar directament a la Caixa Municipal o mitjançant transferència bancària a l’entitat financera </w:t>
            </w:r>
            <w:proofErr w:type="spellStart"/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CaixaBank</w:t>
            </w:r>
            <w:proofErr w:type="spellEnd"/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, SA., compte número ES17 2100 0316 1102 0008 4456).</w:t>
            </w:r>
          </w:p>
          <w:p w14:paraId="613FA80E" w14:textId="77777777" w:rsidR="0009321F" w:rsidRPr="00B839C7" w:rsidRDefault="0009321F" w:rsidP="0029164B">
            <w:pPr>
              <w:jc w:val="both"/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</w:pPr>
          </w:p>
        </w:tc>
      </w:tr>
      <w:tr w:rsidR="0009321F" w:rsidRPr="00B839C7" w14:paraId="6F5F0413" w14:textId="77777777" w:rsidTr="0009321F">
        <w:trPr>
          <w:gridAfter w:val="1"/>
          <w:wAfter w:w="789" w:type="dxa"/>
          <w:trHeight w:val="626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A26CA" w14:textId="74E89460" w:rsidR="0009321F" w:rsidRPr="00B839C7" w:rsidRDefault="00000000" w:rsidP="0029164B">
            <w:pPr>
              <w:jc w:val="both"/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</w:pPr>
            <w:sdt>
              <w:sdtPr>
                <w:rPr>
                  <w:rFonts w:ascii="Verdana" w:hAnsi="Verdana"/>
                  <w:spacing w:val="-3"/>
                  <w:sz w:val="20"/>
                  <w:lang w:val="ca-ES"/>
                </w:rPr>
                <w:id w:val="-32813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21F" w:rsidRPr="0009321F">
                  <w:rPr>
                    <w:rFonts w:ascii="MS Gothic" w:eastAsia="MS Gothic" w:hAnsi="MS Gothic"/>
                    <w:spacing w:val="-3"/>
                    <w:sz w:val="20"/>
                    <w:lang w:val="ca-ES"/>
                  </w:rPr>
                  <w:t>☐</w:t>
                </w:r>
              </w:sdtContent>
            </w:sdt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Estic, </w:t>
            </w:r>
            <w:r w:rsidR="0009321F" w:rsidRPr="00B839C7">
              <w:rPr>
                <w:rFonts w:ascii="Helvetica" w:hAnsi="Helvetica" w:cs="Helvetica"/>
                <w:color w:val="000000" w:themeColor="text1"/>
                <w:sz w:val="18"/>
                <w:szCs w:val="18"/>
                <w:lang w:val="ca-ES"/>
              </w:rPr>
              <w:t xml:space="preserve">d’acord amb la base quarta de la convocatòria,  exempt del pagament de la taxa. A tal efecte, aporto el </w:t>
            </w:r>
            <w:r w:rsidR="002934C1">
              <w:rPr>
                <w:rFonts w:ascii="Helvetica" w:hAnsi="Helvetica" w:cs="Helvetica"/>
                <w:color w:val="000000" w:themeColor="text1"/>
                <w:sz w:val="18"/>
                <w:szCs w:val="18"/>
                <w:lang w:val="ca-ES"/>
              </w:rPr>
              <w:t>DARDO (</w:t>
            </w:r>
            <w:r w:rsidR="0009321F" w:rsidRPr="00B839C7">
              <w:rPr>
                <w:rFonts w:ascii="Helvetica" w:hAnsi="Helvetica" w:cs="Helvetica"/>
                <w:color w:val="000000" w:themeColor="text1"/>
                <w:sz w:val="18"/>
                <w:szCs w:val="18"/>
                <w:lang w:val="ca-ES"/>
              </w:rPr>
              <w:t xml:space="preserve">document que acredita </w:t>
            </w:r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que em trobo en situació de desocupació</w:t>
            </w:r>
            <w:r w:rsidR="002934C1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)</w:t>
            </w:r>
            <w:r w:rsidR="0009321F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o </w:t>
            </w:r>
            <w:r w:rsidR="002934C1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constato que</w:t>
            </w:r>
            <w:r w:rsidR="0009321F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soc treballador d’aquest Ajuntament.</w:t>
            </w:r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</w:t>
            </w:r>
          </w:p>
        </w:tc>
      </w:tr>
    </w:tbl>
    <w:p w14:paraId="53C2B9E7" w14:textId="77777777" w:rsidR="00951DF0" w:rsidRPr="0009321F" w:rsidRDefault="00951DF0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0"/>
          <w:lang w:val="ca-ES"/>
        </w:rPr>
      </w:pPr>
    </w:p>
    <w:p w14:paraId="7062C2DC" w14:textId="15863459" w:rsidR="00951DF0" w:rsidRPr="0009321F" w:rsidRDefault="00631122" w:rsidP="00951DF0">
      <w:pPr>
        <w:suppressAutoHyphens/>
        <w:snapToGrid w:val="0"/>
        <w:jc w:val="both"/>
        <w:rPr>
          <w:rFonts w:ascii="Verdana" w:hAnsi="Verdana" w:cs="Arial"/>
          <w:color w:val="000000" w:themeColor="text1"/>
          <w:spacing w:val="-3"/>
          <w:sz w:val="20"/>
          <w:lang w:val="ca-ES"/>
        </w:rPr>
      </w:pPr>
      <w:r w:rsidRPr="0009321F">
        <w:rPr>
          <w:rFonts w:ascii="Helvetica" w:eastAsia="Calibri" w:hAnsi="Helvetica" w:cs="Helvetica"/>
          <w:b/>
          <w:color w:val="000000" w:themeColor="text1"/>
          <w:sz w:val="20"/>
          <w:lang w:val="ca-ES" w:eastAsia="en-US"/>
        </w:rPr>
        <w:t>DECLARO</w:t>
      </w:r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 </w:t>
      </w:r>
      <w:bookmarkStart w:id="0" w:name="_Hlk218242513"/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que són certes totes les dades que es consignen en aquesta sol·licitud</w:t>
      </w:r>
      <w:r w:rsidR="00902EB4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, </w:t>
      </w:r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que compleixo totes les condicions exigides per treballar a l’Administració pública i les condicions i requisits assenyalats especialment a les bases d’aquesta convocatòria, </w:t>
      </w:r>
      <w:r w:rsidR="00CF2134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i </w:t>
      </w:r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que em faig responsable de la veracitat de les dades contingudes en aquest document</w:t>
      </w:r>
      <w:bookmarkEnd w:id="0"/>
    </w:p>
    <w:p w14:paraId="17DA5A00" w14:textId="77777777" w:rsidR="00951DF0" w:rsidRDefault="00951DF0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2"/>
          <w:szCs w:val="22"/>
          <w:lang w:val="ca-ES"/>
        </w:rPr>
      </w:pPr>
    </w:p>
    <w:p w14:paraId="7F22FF7D" w14:textId="77777777" w:rsidR="00C80AC7" w:rsidRDefault="00C80AC7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2"/>
          <w:szCs w:val="22"/>
          <w:lang w:val="ca-ES"/>
        </w:rPr>
      </w:pPr>
    </w:p>
    <w:p w14:paraId="13B1EFA7" w14:textId="77777777" w:rsidR="00C80AC7" w:rsidRDefault="00C80AC7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2"/>
          <w:szCs w:val="22"/>
          <w:lang w:val="ca-ES"/>
        </w:rPr>
      </w:pPr>
    </w:p>
    <w:p w14:paraId="36E691FA" w14:textId="77777777" w:rsidR="00C80AC7" w:rsidRDefault="00C80AC7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2"/>
          <w:szCs w:val="22"/>
          <w:lang w:val="ca-ES"/>
        </w:rPr>
      </w:pPr>
    </w:p>
    <w:p w14:paraId="74CCEBCF" w14:textId="77777777" w:rsidR="00C80AC7" w:rsidRDefault="00C80AC7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2"/>
          <w:szCs w:val="22"/>
          <w:lang w:val="ca-ES"/>
        </w:rPr>
      </w:pPr>
    </w:p>
    <w:p w14:paraId="547B2957" w14:textId="77777777" w:rsidR="00C80AC7" w:rsidRDefault="00C80AC7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2"/>
          <w:szCs w:val="22"/>
          <w:lang w:val="ca-ES"/>
        </w:rPr>
      </w:pPr>
    </w:p>
    <w:p w14:paraId="23C813BE" w14:textId="77777777" w:rsidR="00C80AC7" w:rsidRDefault="00C80AC7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2"/>
          <w:szCs w:val="22"/>
          <w:lang w:val="ca-ES"/>
        </w:rPr>
      </w:pPr>
    </w:p>
    <w:p w14:paraId="15A5EE88" w14:textId="77777777" w:rsidR="00C80AC7" w:rsidRPr="00905E92" w:rsidRDefault="00C80AC7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2"/>
          <w:szCs w:val="22"/>
          <w:lang w:val="ca-ES"/>
        </w:rPr>
      </w:pPr>
    </w:p>
    <w:p w14:paraId="2EBB7104" w14:textId="77777777" w:rsidR="00951DF0" w:rsidRPr="00905E92" w:rsidRDefault="00951DF0" w:rsidP="00951DF0">
      <w:pPr>
        <w:suppressAutoHyphens/>
        <w:jc w:val="both"/>
        <w:rPr>
          <w:rFonts w:ascii="Helvetica" w:hAnsi="Helvetica" w:cs="Helvetica"/>
          <w:spacing w:val="-3"/>
          <w:sz w:val="22"/>
          <w:szCs w:val="22"/>
          <w:lang w:val="ca-ES"/>
        </w:rPr>
      </w:pPr>
      <w:r w:rsidRPr="00905E92">
        <w:rPr>
          <w:rFonts w:ascii="Helvetica" w:hAnsi="Helvetica" w:cs="Helvetica"/>
          <w:spacing w:val="-3"/>
          <w:sz w:val="22"/>
          <w:szCs w:val="22"/>
          <w:lang w:val="ca-ES"/>
        </w:rPr>
        <w:t xml:space="preserve">Per tot això </w:t>
      </w:r>
      <w:r w:rsidR="00B41A26" w:rsidRPr="00905E92">
        <w:rPr>
          <w:rFonts w:ascii="Helvetica" w:hAnsi="Helvetica" w:cs="Helvetica"/>
          <w:b/>
          <w:spacing w:val="-3"/>
          <w:sz w:val="22"/>
          <w:szCs w:val="22"/>
          <w:lang w:val="ca-ES"/>
        </w:rPr>
        <w:t>sol·licito</w:t>
      </w:r>
      <w:r w:rsidRPr="00905E92">
        <w:rPr>
          <w:rFonts w:ascii="Helvetica" w:hAnsi="Helvetica" w:cs="Helvetica"/>
          <w:b/>
          <w:spacing w:val="-3"/>
          <w:sz w:val="22"/>
          <w:szCs w:val="22"/>
          <w:lang w:val="ca-ES"/>
        </w:rPr>
        <w:t>:</w:t>
      </w:r>
    </w:p>
    <w:p w14:paraId="67EB7713" w14:textId="77777777" w:rsidR="00951DF0" w:rsidRPr="00905E92" w:rsidRDefault="00951DF0" w:rsidP="00951DF0">
      <w:pPr>
        <w:jc w:val="both"/>
        <w:rPr>
          <w:rFonts w:ascii="Helvetica" w:hAnsi="Helvetica" w:cs="Helvetica"/>
          <w:sz w:val="22"/>
          <w:szCs w:val="22"/>
          <w:lang w:val="ca-ES"/>
        </w:rPr>
      </w:pPr>
    </w:p>
    <w:p w14:paraId="2A5A7666" w14:textId="77777777" w:rsidR="000F5AE2" w:rsidRPr="000F5AE2" w:rsidRDefault="0009321F" w:rsidP="000F5AE2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i/>
          <w:iCs/>
          <w:color w:val="000000" w:themeColor="text1"/>
          <w:sz w:val="20"/>
          <w:lang w:val="ca-ES"/>
        </w:rPr>
      </w:pPr>
      <w:r w:rsidRPr="0008780C">
        <w:rPr>
          <w:rFonts w:ascii="Helvetica" w:hAnsi="Helvetica" w:cs="Helvetica"/>
          <w:color w:val="000000" w:themeColor="text1"/>
          <w:sz w:val="20"/>
          <w:lang w:val="ca-ES"/>
        </w:rPr>
        <w:t xml:space="preserve">Ser admès/a en la convocatòria del </w:t>
      </w:r>
      <w:r w:rsidR="000F5AE2">
        <w:rPr>
          <w:rFonts w:ascii="Helvetica" w:hAnsi="Helvetica" w:cs="Helvetica"/>
          <w:b/>
          <w:bCs/>
          <w:i/>
          <w:iCs/>
          <w:sz w:val="20"/>
          <w:lang w:val="ca-ES"/>
        </w:rPr>
        <w:t>P</w:t>
      </w:r>
      <w:r w:rsidR="000F5AE2" w:rsidRPr="000F5AE2">
        <w:rPr>
          <w:rFonts w:ascii="Helvetica" w:hAnsi="Helvetica" w:cs="Helvetica"/>
          <w:b/>
          <w:bCs/>
          <w:i/>
          <w:iCs/>
          <w:sz w:val="20"/>
          <w:lang w:val="ca-ES"/>
        </w:rPr>
        <w:t>rocés selectiu per a la cobertura d’una</w:t>
      </w:r>
      <w:r w:rsidR="000F5AE2" w:rsidRPr="000F5AE2">
        <w:rPr>
          <w:rFonts w:ascii="Helvetica" w:hAnsi="Helvetica" w:cs="Helvetica"/>
          <w:i/>
          <w:iCs/>
          <w:sz w:val="20"/>
          <w:lang w:val="ca-ES"/>
        </w:rPr>
        <w:t xml:space="preserve">  </w:t>
      </w:r>
      <w:r w:rsidR="000F5AE2" w:rsidRPr="000F5AE2">
        <w:rPr>
          <w:rFonts w:ascii="Helvetica" w:hAnsi="Helvetica" w:cs="Helvetica"/>
          <w:b/>
          <w:bCs/>
          <w:i/>
          <w:iCs/>
          <w:sz w:val="20"/>
          <w:lang w:val="ca-ES"/>
        </w:rPr>
        <w:t xml:space="preserve">plaça de tècnic/a auxiliar de cultura, vacant a la plantilla de personal laboral de l’Ajuntament de la Roca del Vallès, amb la modalitat d’accés lliure mitjançant sistema selectiu de concurs-oposició i constitució de borsa de treball (codi </w:t>
      </w:r>
      <w:r w:rsidR="000F5AE2" w:rsidRPr="000F5AE2">
        <w:rPr>
          <w:rFonts w:ascii="Helvetica" w:hAnsi="Helvetica" w:cs="Helvetica"/>
          <w:b/>
          <w:bCs/>
          <w:i/>
          <w:iCs/>
          <w:spacing w:val="-3"/>
          <w:sz w:val="20"/>
          <w:lang w:val="ca-ES"/>
        </w:rPr>
        <w:t>197538J)</w:t>
      </w:r>
    </w:p>
    <w:p w14:paraId="586A3F9C" w14:textId="6B7D029D" w:rsidR="00902EB4" w:rsidRPr="00902EB4" w:rsidRDefault="00902EB4" w:rsidP="00902EB4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0"/>
          <w:lang w:val="ca-ES"/>
        </w:rPr>
      </w:pPr>
    </w:p>
    <w:p w14:paraId="7E93C635" w14:textId="0854CBF9" w:rsidR="00BE2E9D" w:rsidRPr="00905E92" w:rsidRDefault="00BE2E9D" w:rsidP="004431B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ca-ES"/>
        </w:rPr>
      </w:pPr>
    </w:p>
    <w:p w14:paraId="0627CC21" w14:textId="77777777" w:rsidR="00951DF0" w:rsidRPr="005C7C29" w:rsidRDefault="00E16C24" w:rsidP="00951DF0">
      <w:pPr>
        <w:jc w:val="both"/>
        <w:rPr>
          <w:rFonts w:ascii="Verdana" w:hAnsi="Verdana" w:cs="Arial"/>
          <w:sz w:val="20"/>
          <w:lang w:val="ca-ES"/>
        </w:rPr>
      </w:pPr>
      <w:r w:rsidRPr="005C7C29">
        <w:rPr>
          <w:rFonts w:ascii="Verdana" w:hAnsi="Verdana" w:cs="Arial"/>
          <w:sz w:val="20"/>
          <w:lang w:val="ca-ES"/>
        </w:rPr>
        <w:t>La Roca del Vallè</w:t>
      </w:r>
      <w:r w:rsidR="0088205E" w:rsidRPr="005C7C29">
        <w:rPr>
          <w:rFonts w:ascii="Verdana" w:hAnsi="Verdana" w:cs="Arial"/>
          <w:sz w:val="20"/>
          <w:lang w:val="ca-ES"/>
        </w:rPr>
        <w:t xml:space="preserve">s, </w:t>
      </w:r>
      <w:sdt>
        <w:sdtPr>
          <w:rPr>
            <w:rFonts w:ascii="Verdana" w:hAnsi="Verdana" w:cs="Arial"/>
            <w:color w:val="000000" w:themeColor="text1"/>
            <w:sz w:val="20"/>
            <w:lang w:val="ca-ES"/>
          </w:rPr>
          <w:id w:val="-1334288896"/>
          <w:placeholder>
            <w:docPart w:val="6B26E1330DB14FAE93CB3ED11BBC2A08"/>
          </w:placeholder>
          <w:showingPlcHdr/>
          <w:date w:fullDate="2022-07-27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="00E3252C" w:rsidRPr="005C7C29">
            <w:rPr>
              <w:rStyle w:val="Textodelmarcadordeposicin"/>
              <w:rFonts w:eastAsiaTheme="minorHAnsi"/>
              <w:sz w:val="20"/>
            </w:rPr>
            <w:t>Haga clic aquí o pulse para escribir una fecha.</w:t>
          </w:r>
        </w:sdtContent>
      </w:sdt>
    </w:p>
    <w:p w14:paraId="3FCEBE9E" w14:textId="77777777" w:rsidR="00951DF0" w:rsidRPr="003B1AFC" w:rsidRDefault="00951DF0" w:rsidP="00951DF0">
      <w:pPr>
        <w:jc w:val="both"/>
        <w:rPr>
          <w:rFonts w:ascii="Verdana" w:hAnsi="Verdana" w:cs="Arial"/>
          <w:sz w:val="18"/>
          <w:szCs w:val="18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531C64" w:rsidRPr="00E16C24" w14:paraId="60549676" w14:textId="77777777" w:rsidTr="00531C64">
        <w:trPr>
          <w:trHeight w:val="862"/>
        </w:trPr>
        <w:tc>
          <w:tcPr>
            <w:tcW w:w="3397" w:type="dxa"/>
          </w:tcPr>
          <w:p w14:paraId="797388D0" w14:textId="77777777" w:rsidR="00531C64" w:rsidRDefault="00531C64" w:rsidP="00951DF0">
            <w:pPr>
              <w:jc w:val="both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</w:tr>
    </w:tbl>
    <w:p w14:paraId="281D134C" w14:textId="77777777" w:rsidR="000C0BDE" w:rsidRPr="003B1AFC" w:rsidRDefault="000C0BDE" w:rsidP="00951DF0">
      <w:pPr>
        <w:jc w:val="both"/>
        <w:rPr>
          <w:rFonts w:ascii="Verdana" w:hAnsi="Verdana" w:cs="Arial"/>
          <w:sz w:val="18"/>
          <w:szCs w:val="18"/>
          <w:lang w:val="ca-ES"/>
        </w:rPr>
      </w:pPr>
    </w:p>
    <w:p w14:paraId="7E7A09B2" w14:textId="77777777" w:rsidR="00951DF0" w:rsidRPr="003B1AFC" w:rsidRDefault="00951DF0" w:rsidP="00951DF0">
      <w:pPr>
        <w:jc w:val="both"/>
        <w:rPr>
          <w:rFonts w:ascii="Verdana" w:hAnsi="Verdana" w:cs="Arial"/>
          <w:sz w:val="18"/>
          <w:szCs w:val="18"/>
          <w:lang w:val="ca-ES"/>
        </w:rPr>
      </w:pPr>
      <w:r w:rsidRPr="003B1AFC">
        <w:rPr>
          <w:rFonts w:ascii="Verdana" w:hAnsi="Verdana" w:cs="Arial"/>
          <w:sz w:val="18"/>
          <w:szCs w:val="18"/>
          <w:lang w:val="ca-ES"/>
        </w:rPr>
        <w:t>(signatura)</w:t>
      </w:r>
    </w:p>
    <w:p w14:paraId="2AD2EF9F" w14:textId="77777777" w:rsidR="00002082" w:rsidRDefault="00002082" w:rsidP="00714D54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2B3EC533" w14:textId="77777777" w:rsidR="002C310C" w:rsidRDefault="002C310C" w:rsidP="002C310C">
      <w:pPr>
        <w:suppressAutoHyphens/>
        <w:jc w:val="both"/>
        <w:rPr>
          <w:rFonts w:ascii="Verdana" w:hAnsi="Verdana"/>
          <w:snapToGrid/>
          <w:spacing w:val="-3"/>
          <w:sz w:val="18"/>
          <w:szCs w:val="18"/>
          <w:lang w:val="ca-ES"/>
        </w:rPr>
      </w:pPr>
    </w:p>
    <w:p w14:paraId="22200315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b/>
          <w:i/>
          <w:sz w:val="20"/>
          <w:u w:val="single"/>
          <w:lang w:val="ca-ES" w:eastAsia="en-US"/>
        </w:rPr>
      </w:pPr>
      <w:r>
        <w:rPr>
          <w:rFonts w:ascii="Helvetica" w:eastAsia="Calibri" w:hAnsi="Helvetica" w:cs="Helvetica"/>
          <w:b/>
          <w:i/>
          <w:sz w:val="20"/>
          <w:u w:val="single"/>
          <w:lang w:val="ca-ES" w:eastAsia="en-US"/>
        </w:rPr>
        <w:t xml:space="preserve">Instruccions </w:t>
      </w:r>
    </w:p>
    <w:p w14:paraId="4122F008" w14:textId="70CCD5E9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Abans d’omplir-ho llegiu detalladament i detingudament les </w:t>
      </w:r>
      <w:r w:rsidR="00C80AC7">
        <w:rPr>
          <w:rFonts w:ascii="Helvetica" w:eastAsia="Calibri" w:hAnsi="Helvetica" w:cs="Helvetica"/>
          <w:sz w:val="20"/>
          <w:lang w:val="ca-ES" w:eastAsia="en-US"/>
        </w:rPr>
        <w:t>b</w:t>
      </w:r>
      <w:r>
        <w:rPr>
          <w:rFonts w:ascii="Helvetica" w:eastAsia="Calibri" w:hAnsi="Helvetica" w:cs="Helvetica"/>
          <w:sz w:val="20"/>
          <w:lang w:val="ca-ES" w:eastAsia="en-US"/>
        </w:rPr>
        <w:t xml:space="preserve">ases específiques de la convocatòria. </w:t>
      </w:r>
    </w:p>
    <w:p w14:paraId="745F2D9B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02659730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Empleneu les dades a màquina o en bolígraf. Assegureu-vos que la lletra sigui clarament llegible i comprensible així com que les dades introduïdes siguin correctes. </w:t>
      </w:r>
      <w:r>
        <w:rPr>
          <w:rFonts w:ascii="Helvetica" w:eastAsia="Calibri" w:hAnsi="Helvetica" w:cs="Helvetica"/>
          <w:b/>
          <w:bCs/>
          <w:sz w:val="20"/>
          <w:lang w:val="ca-ES" w:eastAsia="en-US"/>
        </w:rPr>
        <w:t>No oblideu signar- la, perquè aquesta sigui vàlida</w:t>
      </w:r>
      <w:r>
        <w:rPr>
          <w:rFonts w:ascii="Helvetica" w:eastAsia="Calibri" w:hAnsi="Helvetica" w:cs="Helvetica"/>
          <w:sz w:val="20"/>
          <w:lang w:val="ca-ES" w:eastAsia="en-US"/>
        </w:rPr>
        <w:t xml:space="preserve"> (s’entén per signatura: la signatura electrònica o la manual. No s’acceptarà com a signatura el nom escrit en el </w:t>
      </w:r>
      <w:proofErr w:type="spellStart"/>
      <w:r>
        <w:rPr>
          <w:rFonts w:ascii="Helvetica" w:eastAsia="Calibri" w:hAnsi="Helvetica" w:cs="Helvetica"/>
          <w:sz w:val="20"/>
          <w:lang w:val="ca-ES" w:eastAsia="en-US"/>
        </w:rPr>
        <w:t>word</w:t>
      </w:r>
      <w:proofErr w:type="spellEnd"/>
      <w:r>
        <w:rPr>
          <w:rFonts w:ascii="Helvetica" w:eastAsia="Calibri" w:hAnsi="Helvetica" w:cs="Helvetica"/>
          <w:sz w:val="20"/>
          <w:lang w:val="ca-ES" w:eastAsia="en-US"/>
        </w:rPr>
        <w:t>. Si presenteu la sol·licitud i no disposeu de certificat electrònic per signar-la electrònicament, podeu imprimir-la, signar-la manualment i després escanejar-la)</w:t>
      </w:r>
    </w:p>
    <w:p w14:paraId="0E65B3EE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6EB45A5F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S’ha de presentar la sol·licitud de participació en el procés juntament amb tota la documentació que les bases exigeixin durant el termini de presentació de sol·licituds, que s’habilitarà a tal efecte. </w:t>
      </w:r>
    </w:p>
    <w:p w14:paraId="17FBE61A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35B72307" w14:textId="716C0FC6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En cas de presentació electrònica, la documentació haurà de ser llegible. No s’acceptaran documents incomplets (no serviran el documents tallats o documents, als quals els falti una part com per exemple, els títols, DNI, certificats, etc., en què serà necessari presentar les dues cares o tots els fulls del document) . Així mateix, els documents s’han de poder identificar pel seu nom; és a dir, la còpia de DNI, s’haurà de nomenar </w:t>
      </w:r>
      <w:r>
        <w:rPr>
          <w:rFonts w:ascii="Helvetica" w:eastAsia="Calibri" w:hAnsi="Helvetica" w:cs="Helvetica"/>
          <w:i/>
          <w:sz w:val="20"/>
          <w:lang w:val="ca-ES" w:eastAsia="en-US"/>
        </w:rPr>
        <w:t>DNI</w:t>
      </w:r>
      <w:r>
        <w:rPr>
          <w:rFonts w:ascii="Helvetica" w:eastAsia="Calibri" w:hAnsi="Helvetica" w:cs="Helvetica"/>
          <w:sz w:val="20"/>
          <w:lang w:val="ca-ES" w:eastAsia="en-US"/>
        </w:rPr>
        <w:t xml:space="preserve"> o </w:t>
      </w:r>
      <w:r>
        <w:rPr>
          <w:rFonts w:ascii="Helvetica" w:eastAsia="Calibri" w:hAnsi="Helvetica" w:cs="Helvetica"/>
          <w:i/>
          <w:sz w:val="20"/>
          <w:lang w:val="ca-ES" w:eastAsia="en-US"/>
        </w:rPr>
        <w:t>fot. DNI</w:t>
      </w:r>
      <w:r>
        <w:rPr>
          <w:rFonts w:ascii="Helvetica" w:eastAsia="Calibri" w:hAnsi="Helvetica" w:cs="Helvetica"/>
          <w:sz w:val="20"/>
          <w:lang w:val="ca-ES" w:eastAsia="en-US"/>
        </w:rPr>
        <w:t xml:space="preserve"> o alguna cosa similar, de manera que es puguin localitzar fàcilment. </w:t>
      </w:r>
      <w:r w:rsidR="00C80AC7">
        <w:rPr>
          <w:rFonts w:ascii="Helvetica" w:eastAsia="Calibri" w:hAnsi="Helvetica" w:cs="Helvetica"/>
          <w:sz w:val="20"/>
          <w:lang w:val="ca-ES" w:eastAsia="en-US"/>
        </w:rPr>
        <w:t xml:space="preserve">Els </w:t>
      </w:r>
      <w:r>
        <w:rPr>
          <w:rFonts w:ascii="Helvetica" w:eastAsia="Calibri" w:hAnsi="Helvetica" w:cs="Helvetica"/>
          <w:sz w:val="20"/>
          <w:lang w:val="ca-ES" w:eastAsia="en-US"/>
        </w:rPr>
        <w:t xml:space="preserve">documents </w:t>
      </w:r>
      <w:r w:rsidR="00C80AC7">
        <w:rPr>
          <w:rFonts w:ascii="Helvetica" w:eastAsia="Calibri" w:hAnsi="Helvetica" w:cs="Helvetica"/>
          <w:sz w:val="20"/>
          <w:lang w:val="ca-ES" w:eastAsia="en-US"/>
        </w:rPr>
        <w:t xml:space="preserve">s’han de presentar </w:t>
      </w:r>
      <w:r>
        <w:rPr>
          <w:rFonts w:ascii="Helvetica" w:eastAsia="Calibri" w:hAnsi="Helvetica" w:cs="Helvetica"/>
          <w:sz w:val="20"/>
          <w:lang w:val="ca-ES" w:eastAsia="en-US"/>
        </w:rPr>
        <w:t xml:space="preserve">en  format </w:t>
      </w:r>
      <w:proofErr w:type="spellStart"/>
      <w:r>
        <w:rPr>
          <w:rFonts w:ascii="Helvetica" w:eastAsia="Calibri" w:hAnsi="Helvetica" w:cs="Helvetica"/>
          <w:sz w:val="20"/>
          <w:lang w:val="ca-ES" w:eastAsia="en-US"/>
        </w:rPr>
        <w:t>pdf</w:t>
      </w:r>
      <w:proofErr w:type="spellEnd"/>
      <w:r>
        <w:rPr>
          <w:rFonts w:ascii="Helvetica" w:eastAsia="Calibri" w:hAnsi="Helvetica" w:cs="Helvetica"/>
          <w:sz w:val="20"/>
          <w:lang w:val="ca-ES" w:eastAsia="en-US"/>
        </w:rPr>
        <w:t>.</w:t>
      </w:r>
    </w:p>
    <w:p w14:paraId="4DC78421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7A24D5DA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>Per tal de quedar exempts de la realització de la prova específica de català, adjunteu el certificat expedit per la Junta Permanent de Català o els certificats i títols equivalents, corresponents al nivell exigit.</w:t>
      </w:r>
    </w:p>
    <w:p w14:paraId="722D13AA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46584A2F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D’acord el que estableix l’art.11 de la Llei Orgànica 3/2018 de 5 de desembre de Protecció de Dades Personals i Garantia dels drets digitals, les dades facilitades seran incloses en un tractament de dades responsabilitat de l’Ajuntament. Les dades no seran cedides a tercers, llevat requeriment per autoritat competent de conformitat amb les disposicions legals i reglamentàries aplicables, i seran utilitzades per gestionar el procés selectiu en el qual s’està participant. Un cop finalitzat el procés selectiu seran conservades per obligació legal com a part del procediment administratiu. </w:t>
      </w:r>
    </w:p>
    <w:p w14:paraId="4422B66E" w14:textId="77777777" w:rsidR="002C310C" w:rsidRDefault="002C310C" w:rsidP="002C310C">
      <w:pPr>
        <w:suppressAutoHyphens/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02BD6D23" w14:textId="77777777" w:rsidR="002C310C" w:rsidRDefault="002C310C" w:rsidP="002C310C">
      <w:pPr>
        <w:spacing w:line="276" w:lineRule="auto"/>
        <w:jc w:val="both"/>
        <w:rPr>
          <w:rStyle w:val="Hipervnculo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Finalment, també l’informem que en qualsevol moment pot exercir els drets d’accés, rectificació, supressió, limitació, portabilitat i oposició respecte a les seves dades de caràcter personal que preveu la normativa en matèria de protecció de dades, enviant un escrit acompanyat d’una fotocòpia del document d’identitat al correu electrònic </w:t>
      </w:r>
      <w:hyperlink r:id="rId7" w:history="1">
        <w:r>
          <w:rPr>
            <w:rStyle w:val="Hipervnculo"/>
            <w:rFonts w:ascii="Helvetica" w:hAnsi="Helvetica" w:cs="Helvetica"/>
            <w:sz w:val="20"/>
            <w:lang w:val="ca-ES"/>
          </w:rPr>
          <w:t>dpd.ajlaroca@diba.cat</w:t>
        </w:r>
      </w:hyperlink>
    </w:p>
    <w:p w14:paraId="38107CA8" w14:textId="77777777" w:rsidR="002C310C" w:rsidRDefault="002C310C" w:rsidP="002C310C">
      <w:pPr>
        <w:spacing w:line="276" w:lineRule="auto"/>
        <w:jc w:val="both"/>
        <w:rPr>
          <w:rFonts w:eastAsia="Calibri"/>
          <w:lang w:eastAsia="en-US"/>
        </w:rPr>
      </w:pPr>
    </w:p>
    <w:p w14:paraId="6B8B0190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Per més informació podeu consultar la política de privacitat i protecció de dades al següent enllaç: </w:t>
      </w:r>
      <w:hyperlink r:id="rId8" w:history="1">
        <w:r>
          <w:rPr>
            <w:rStyle w:val="Hipervnculo"/>
            <w:rFonts w:ascii="Helvetica" w:hAnsi="Helvetica" w:cs="Helvetica"/>
            <w:sz w:val="20"/>
            <w:lang w:val="ca-ES"/>
          </w:rPr>
          <w:t>http://www.laroca.cat/altres-continguts/proteccio-de-dades</w:t>
        </w:r>
      </w:hyperlink>
    </w:p>
    <w:p w14:paraId="4EC7DB8F" w14:textId="77777777" w:rsidR="00956507" w:rsidRPr="004B0CE6" w:rsidRDefault="00956507" w:rsidP="00956507">
      <w:pPr>
        <w:pStyle w:val="Default"/>
        <w:rPr>
          <w:sz w:val="20"/>
          <w:szCs w:val="20"/>
        </w:rPr>
      </w:pPr>
    </w:p>
    <w:p w14:paraId="643EECAA" w14:textId="77777777" w:rsidR="00956507" w:rsidRPr="004B0CE6" w:rsidRDefault="00956507" w:rsidP="00956507">
      <w:pPr>
        <w:pStyle w:val="Default"/>
        <w:rPr>
          <w:color w:val="auto"/>
          <w:sz w:val="20"/>
          <w:szCs w:val="20"/>
        </w:rPr>
      </w:pPr>
    </w:p>
    <w:p w14:paraId="5D0A2F4A" w14:textId="77777777" w:rsidR="00956507" w:rsidRPr="004B0CE6" w:rsidRDefault="00956507" w:rsidP="00956507">
      <w:pPr>
        <w:pStyle w:val="Default"/>
        <w:rPr>
          <w:color w:val="auto"/>
          <w:sz w:val="20"/>
          <w:szCs w:val="20"/>
        </w:rPr>
      </w:pPr>
    </w:p>
    <w:p w14:paraId="6AC51B8C" w14:textId="77777777" w:rsidR="00956507" w:rsidRPr="00F82779" w:rsidRDefault="00956507" w:rsidP="00956507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sectPr w:rsidR="00956507" w:rsidRPr="00F82779" w:rsidSect="00B839C7">
      <w:headerReference w:type="default" r:id="rId9"/>
      <w:endnotePr>
        <w:numFmt w:val="decimal"/>
      </w:endnotePr>
      <w:pgSz w:w="11906" w:h="16838"/>
      <w:pgMar w:top="142" w:right="1134" w:bottom="142" w:left="1701" w:header="147" w:footer="32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C647" w14:textId="77777777" w:rsidR="00255A0C" w:rsidRDefault="00255A0C" w:rsidP="00951DF0">
      <w:r>
        <w:separator/>
      </w:r>
    </w:p>
  </w:endnote>
  <w:endnote w:type="continuationSeparator" w:id="0">
    <w:p w14:paraId="2BD101D1" w14:textId="77777777" w:rsidR="00255A0C" w:rsidRDefault="00255A0C" w:rsidP="0095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oneSan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4CBCF" w14:textId="77777777" w:rsidR="00255A0C" w:rsidRDefault="00255A0C" w:rsidP="00951DF0">
      <w:r>
        <w:separator/>
      </w:r>
    </w:p>
  </w:footnote>
  <w:footnote w:type="continuationSeparator" w:id="0">
    <w:p w14:paraId="485D0A3E" w14:textId="77777777" w:rsidR="00255A0C" w:rsidRDefault="00255A0C" w:rsidP="00951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2BB7" w14:textId="77777777" w:rsidR="00FC72E5" w:rsidRDefault="00FC72E5" w:rsidP="00147B69">
    <w:pPr>
      <w:jc w:val="right"/>
      <w:rPr>
        <w:rFonts w:eastAsia="Calibri"/>
        <w:sz w:val="18"/>
        <w:szCs w:val="18"/>
      </w:rPr>
    </w:pPr>
  </w:p>
  <w:p w14:paraId="0BC7EAA5" w14:textId="77777777" w:rsidR="00FC72E5" w:rsidRPr="00D010BE" w:rsidRDefault="00FC72E5" w:rsidP="00430088">
    <w:pPr>
      <w:ind w:left="2977" w:right="-568" w:hanging="283"/>
      <w:jc w:val="center"/>
      <w:rPr>
        <w:rFonts w:ascii="Helvetica" w:hAnsi="Helvetica" w:cs="Helvetica"/>
        <w:b/>
        <w:sz w:val="22"/>
        <w:szCs w:val="22"/>
      </w:rPr>
    </w:pPr>
    <w:r w:rsidRPr="00D010BE">
      <w:rPr>
        <w:rFonts w:ascii="Helvetica" w:hAnsi="Helvetica" w:cs="Helvetic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94CCD9B" wp14:editId="22789F0F">
          <wp:simplePos x="0" y="0"/>
          <wp:positionH relativeFrom="column">
            <wp:posOffset>-8255</wp:posOffset>
          </wp:positionH>
          <wp:positionV relativeFrom="paragraph">
            <wp:posOffset>1905</wp:posOffset>
          </wp:positionV>
          <wp:extent cx="1412240" cy="455295"/>
          <wp:effectExtent l="0" t="0" r="0" b="190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10BE">
      <w:rPr>
        <w:rFonts w:ascii="Helvetica" w:hAnsi="Helvetica" w:cs="Helvetica"/>
        <w:b/>
        <w:sz w:val="22"/>
        <w:szCs w:val="22"/>
      </w:rPr>
      <w:t>SOL·LICITUD DE PARTICIPACIÓ EN CONVOCATÒRIA DE SELECCIÓ DE PERSONAL</w:t>
    </w:r>
  </w:p>
  <w:p w14:paraId="0F816348" w14:textId="77777777" w:rsidR="00FC72E5" w:rsidRDefault="00FC72E5" w:rsidP="00F91E05">
    <w:pPr>
      <w:ind w:left="6237" w:right="-568"/>
      <w:jc w:val="right"/>
      <w:rPr>
        <w:rFonts w:ascii="StoneSans" w:hAnsi="StoneSans"/>
        <w:b/>
        <w:sz w:val="16"/>
      </w:rPr>
    </w:pPr>
  </w:p>
  <w:p w14:paraId="71CA827E" w14:textId="77777777" w:rsidR="00FC72E5" w:rsidRDefault="00FC72E5" w:rsidP="00F91E05">
    <w:pPr>
      <w:ind w:left="6237" w:right="-568"/>
      <w:jc w:val="right"/>
      <w:rPr>
        <w:rFonts w:ascii="StoneSans" w:hAnsi="StoneSans"/>
        <w:b/>
        <w:sz w:val="16"/>
      </w:rPr>
    </w:pPr>
  </w:p>
  <w:p w14:paraId="00FD049A" w14:textId="77777777" w:rsidR="00FC72E5" w:rsidRPr="009A0CA1" w:rsidRDefault="00FC72E5" w:rsidP="00F91E05">
    <w:pPr>
      <w:ind w:left="6237" w:right="-568"/>
      <w:jc w:val="right"/>
      <w:rPr>
        <w:rFonts w:ascii="StoneSans" w:hAnsi="StoneSans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41266"/>
    <w:multiLevelType w:val="singleLevel"/>
    <w:tmpl w:val="F9E08ED2"/>
    <w:lvl w:ilvl="0">
      <w:start w:val="19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8625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N/zK5F3N5eC7wWWvlLiZKt4pv90I5xhze092nqwxrdQs68kdXl9KiXvp9YzYmFiUtGyjqnCsh2TjCjGkM43FZg==" w:salt="+5PJWYqOV0OBzhZJ9+c1a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21F"/>
    <w:rsid w:val="00002082"/>
    <w:rsid w:val="000139B2"/>
    <w:rsid w:val="00014658"/>
    <w:rsid w:val="00043543"/>
    <w:rsid w:val="00056584"/>
    <w:rsid w:val="000675BC"/>
    <w:rsid w:val="0008533B"/>
    <w:rsid w:val="0008780C"/>
    <w:rsid w:val="0009321F"/>
    <w:rsid w:val="0009630F"/>
    <w:rsid w:val="000A5430"/>
    <w:rsid w:val="000C0BDE"/>
    <w:rsid w:val="000D3358"/>
    <w:rsid w:val="000E1734"/>
    <w:rsid w:val="000E36E0"/>
    <w:rsid w:val="000F0983"/>
    <w:rsid w:val="000F5AE2"/>
    <w:rsid w:val="001170E7"/>
    <w:rsid w:val="00140C7D"/>
    <w:rsid w:val="00145AAE"/>
    <w:rsid w:val="00147B69"/>
    <w:rsid w:val="00162463"/>
    <w:rsid w:val="0017175E"/>
    <w:rsid w:val="00182A32"/>
    <w:rsid w:val="00187A4C"/>
    <w:rsid w:val="00187F7C"/>
    <w:rsid w:val="001A5A8D"/>
    <w:rsid w:val="001C4422"/>
    <w:rsid w:val="001C4DE4"/>
    <w:rsid w:val="001C72D2"/>
    <w:rsid w:val="001D22CD"/>
    <w:rsid w:val="001F5312"/>
    <w:rsid w:val="001F6157"/>
    <w:rsid w:val="00206110"/>
    <w:rsid w:val="0023388C"/>
    <w:rsid w:val="0025200D"/>
    <w:rsid w:val="00253451"/>
    <w:rsid w:val="00255A0C"/>
    <w:rsid w:val="002610A1"/>
    <w:rsid w:val="00293354"/>
    <w:rsid w:val="002934C1"/>
    <w:rsid w:val="002A4FD8"/>
    <w:rsid w:val="002C310C"/>
    <w:rsid w:val="002D19D3"/>
    <w:rsid w:val="002D4DA8"/>
    <w:rsid w:val="002E05F1"/>
    <w:rsid w:val="002E5FC3"/>
    <w:rsid w:val="0032542A"/>
    <w:rsid w:val="003331B7"/>
    <w:rsid w:val="00345DA4"/>
    <w:rsid w:val="00345FFD"/>
    <w:rsid w:val="00364313"/>
    <w:rsid w:val="003B1AFC"/>
    <w:rsid w:val="003C4832"/>
    <w:rsid w:val="003E06C4"/>
    <w:rsid w:val="00421001"/>
    <w:rsid w:val="00430088"/>
    <w:rsid w:val="004431BA"/>
    <w:rsid w:val="00445705"/>
    <w:rsid w:val="0045544D"/>
    <w:rsid w:val="0047509A"/>
    <w:rsid w:val="00481A8C"/>
    <w:rsid w:val="00494F23"/>
    <w:rsid w:val="004B0CE6"/>
    <w:rsid w:val="004D4743"/>
    <w:rsid w:val="004E0C41"/>
    <w:rsid w:val="004E633E"/>
    <w:rsid w:val="004F3E43"/>
    <w:rsid w:val="00514DE5"/>
    <w:rsid w:val="00531C64"/>
    <w:rsid w:val="00532890"/>
    <w:rsid w:val="005351EC"/>
    <w:rsid w:val="00550509"/>
    <w:rsid w:val="005557A6"/>
    <w:rsid w:val="0055621B"/>
    <w:rsid w:val="00557335"/>
    <w:rsid w:val="00563660"/>
    <w:rsid w:val="00565B0E"/>
    <w:rsid w:val="005C7C29"/>
    <w:rsid w:val="005D21E0"/>
    <w:rsid w:val="005D4885"/>
    <w:rsid w:val="0060145A"/>
    <w:rsid w:val="006049A0"/>
    <w:rsid w:val="00612EE4"/>
    <w:rsid w:val="00631122"/>
    <w:rsid w:val="006770D0"/>
    <w:rsid w:val="00677DA3"/>
    <w:rsid w:val="00682CBF"/>
    <w:rsid w:val="00693D92"/>
    <w:rsid w:val="006970D5"/>
    <w:rsid w:val="006B20F7"/>
    <w:rsid w:val="006C3354"/>
    <w:rsid w:val="006D2676"/>
    <w:rsid w:val="007040B8"/>
    <w:rsid w:val="00714CA2"/>
    <w:rsid w:val="00714D54"/>
    <w:rsid w:val="00722E0C"/>
    <w:rsid w:val="0072348A"/>
    <w:rsid w:val="00736D09"/>
    <w:rsid w:val="00740186"/>
    <w:rsid w:val="00756102"/>
    <w:rsid w:val="007618BD"/>
    <w:rsid w:val="007758F8"/>
    <w:rsid w:val="0079117C"/>
    <w:rsid w:val="007C27A6"/>
    <w:rsid w:val="007C3E32"/>
    <w:rsid w:val="007D224E"/>
    <w:rsid w:val="007E32F5"/>
    <w:rsid w:val="007F0FA3"/>
    <w:rsid w:val="007F1FB6"/>
    <w:rsid w:val="008120FB"/>
    <w:rsid w:val="008153F1"/>
    <w:rsid w:val="008271A9"/>
    <w:rsid w:val="00831131"/>
    <w:rsid w:val="0083683A"/>
    <w:rsid w:val="00850323"/>
    <w:rsid w:val="008511A7"/>
    <w:rsid w:val="00851CA2"/>
    <w:rsid w:val="00853B94"/>
    <w:rsid w:val="00867E0F"/>
    <w:rsid w:val="00875820"/>
    <w:rsid w:val="0088205E"/>
    <w:rsid w:val="00884668"/>
    <w:rsid w:val="00893285"/>
    <w:rsid w:val="00895C4A"/>
    <w:rsid w:val="008E1888"/>
    <w:rsid w:val="009002E8"/>
    <w:rsid w:val="00902EB4"/>
    <w:rsid w:val="00905E92"/>
    <w:rsid w:val="009132F4"/>
    <w:rsid w:val="009134DD"/>
    <w:rsid w:val="00916D1B"/>
    <w:rsid w:val="0092018A"/>
    <w:rsid w:val="00930EF7"/>
    <w:rsid w:val="009476EE"/>
    <w:rsid w:val="00947FFA"/>
    <w:rsid w:val="00951DF0"/>
    <w:rsid w:val="00956507"/>
    <w:rsid w:val="00956F2E"/>
    <w:rsid w:val="00964A13"/>
    <w:rsid w:val="009675E4"/>
    <w:rsid w:val="00974403"/>
    <w:rsid w:val="009A44EC"/>
    <w:rsid w:val="009C37F7"/>
    <w:rsid w:val="009C7D48"/>
    <w:rsid w:val="00A11A45"/>
    <w:rsid w:val="00A349D7"/>
    <w:rsid w:val="00A52094"/>
    <w:rsid w:val="00A617FC"/>
    <w:rsid w:val="00A660B2"/>
    <w:rsid w:val="00A84E48"/>
    <w:rsid w:val="00A974BE"/>
    <w:rsid w:val="00AA52BF"/>
    <w:rsid w:val="00AD207E"/>
    <w:rsid w:val="00AF65CE"/>
    <w:rsid w:val="00B06062"/>
    <w:rsid w:val="00B176C3"/>
    <w:rsid w:val="00B20BFB"/>
    <w:rsid w:val="00B2543D"/>
    <w:rsid w:val="00B41A26"/>
    <w:rsid w:val="00B6101F"/>
    <w:rsid w:val="00B65742"/>
    <w:rsid w:val="00B839C7"/>
    <w:rsid w:val="00B858CA"/>
    <w:rsid w:val="00B90214"/>
    <w:rsid w:val="00B9035C"/>
    <w:rsid w:val="00BA507D"/>
    <w:rsid w:val="00BB68B3"/>
    <w:rsid w:val="00BB766F"/>
    <w:rsid w:val="00BB7C5F"/>
    <w:rsid w:val="00BE2E9D"/>
    <w:rsid w:val="00BF79D8"/>
    <w:rsid w:val="00C36B1C"/>
    <w:rsid w:val="00C50C9D"/>
    <w:rsid w:val="00C51108"/>
    <w:rsid w:val="00C5526B"/>
    <w:rsid w:val="00C63505"/>
    <w:rsid w:val="00C651F4"/>
    <w:rsid w:val="00C729A2"/>
    <w:rsid w:val="00C80AC7"/>
    <w:rsid w:val="00C80AD1"/>
    <w:rsid w:val="00CA623A"/>
    <w:rsid w:val="00CC015F"/>
    <w:rsid w:val="00CC3A8E"/>
    <w:rsid w:val="00CD1D47"/>
    <w:rsid w:val="00CF2134"/>
    <w:rsid w:val="00D00437"/>
    <w:rsid w:val="00D010BE"/>
    <w:rsid w:val="00D21DBD"/>
    <w:rsid w:val="00D267C0"/>
    <w:rsid w:val="00D71413"/>
    <w:rsid w:val="00D9618E"/>
    <w:rsid w:val="00DB1CD0"/>
    <w:rsid w:val="00DB2108"/>
    <w:rsid w:val="00E16C24"/>
    <w:rsid w:val="00E238FF"/>
    <w:rsid w:val="00E31E39"/>
    <w:rsid w:val="00E3252C"/>
    <w:rsid w:val="00E65E1E"/>
    <w:rsid w:val="00E8480D"/>
    <w:rsid w:val="00E90F82"/>
    <w:rsid w:val="00EA2584"/>
    <w:rsid w:val="00EB51E8"/>
    <w:rsid w:val="00EC0941"/>
    <w:rsid w:val="00EC44B1"/>
    <w:rsid w:val="00EC69C7"/>
    <w:rsid w:val="00ED13F6"/>
    <w:rsid w:val="00ED6369"/>
    <w:rsid w:val="00F00613"/>
    <w:rsid w:val="00F218CF"/>
    <w:rsid w:val="00F24BEF"/>
    <w:rsid w:val="00F27371"/>
    <w:rsid w:val="00F30078"/>
    <w:rsid w:val="00F67447"/>
    <w:rsid w:val="00F82779"/>
    <w:rsid w:val="00F91E05"/>
    <w:rsid w:val="00FA1FFA"/>
    <w:rsid w:val="00FC72E5"/>
    <w:rsid w:val="00FD1FEC"/>
    <w:rsid w:val="00FE1D64"/>
    <w:rsid w:val="00FE4E7F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74993"/>
  <w15:docId w15:val="{062A9A35-D34B-4787-B866-11203B21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DF0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51DF0"/>
    <w:pPr>
      <w:keepNext/>
      <w:suppressAutoHyphens/>
      <w:jc w:val="both"/>
      <w:outlineLvl w:val="0"/>
    </w:pPr>
    <w:rPr>
      <w:rFonts w:ascii="Arial" w:hAnsi="Arial"/>
      <w:b/>
      <w:spacing w:val="-3"/>
      <w:sz w:val="26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1DF0"/>
    <w:rPr>
      <w:rFonts w:ascii="Arial" w:eastAsia="Times New Roman" w:hAnsi="Arial" w:cs="Times New Roman"/>
      <w:b/>
      <w:snapToGrid w:val="0"/>
      <w:spacing w:val="-3"/>
      <w:sz w:val="26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51DF0"/>
    <w:pPr>
      <w:suppressAutoHyphens/>
      <w:jc w:val="both"/>
    </w:pPr>
    <w:rPr>
      <w:rFonts w:ascii="Arial" w:hAnsi="Arial"/>
      <w:spacing w:val="-3"/>
      <w:sz w:val="2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951DF0"/>
    <w:rPr>
      <w:rFonts w:ascii="Arial" w:eastAsia="Times New Roman" w:hAnsi="Arial" w:cs="Times New Roman"/>
      <w:snapToGrid w:val="0"/>
      <w:spacing w:val="-3"/>
      <w:szCs w:val="20"/>
      <w:lang w:eastAsia="es-ES"/>
    </w:rPr>
  </w:style>
  <w:style w:type="character" w:styleId="Hipervnculo">
    <w:name w:val="Hyperlink"/>
    <w:rsid w:val="00951DF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51D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1DF0"/>
    <w:rPr>
      <w:rFonts w:ascii="CG Times" w:eastAsia="Times New Roman" w:hAnsi="CG Times" w:cs="Times New Roman"/>
      <w:snapToGrid w:val="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51D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DF0"/>
    <w:rPr>
      <w:rFonts w:ascii="CG Times" w:eastAsia="Times New Roman" w:hAnsi="CG Times" w:cs="Times New Roman"/>
      <w:snapToGrid w:val="0"/>
      <w:sz w:val="24"/>
      <w:szCs w:val="20"/>
      <w:lang w:val="es-ES" w:eastAsia="es-ES"/>
    </w:rPr>
  </w:style>
  <w:style w:type="paragraph" w:customStyle="1" w:styleId="Default">
    <w:name w:val="Default"/>
    <w:rsid w:val="00956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31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0043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853B9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DB1CD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4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4B1"/>
    <w:rPr>
      <w:rFonts w:ascii="Tahoma" w:eastAsia="Times New Roman" w:hAnsi="Tahoma" w:cs="Tahoma"/>
      <w:snapToGrid w:val="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oca.cat/altres-continguts/proteccio-de-dad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d.ajlaroca@diba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s\Desktop\sol&#183;licituds\sollicitud%20WORD%20espec&#237;fica_codi_189878W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8FBEF83999428984411455B0F06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A5191-A2E9-4769-ABC2-3BC04E83D112}"/>
      </w:docPartPr>
      <w:docPartBody>
        <w:p w:rsidR="005A08DC" w:rsidRDefault="00000000">
          <w:pPr>
            <w:pStyle w:val="278FBEF83999428984411455B0F06CF2"/>
          </w:pPr>
          <w:r w:rsidRPr="00D010BE">
            <w:rPr>
              <w:rStyle w:val="Textodelmarcadordeposicin"/>
              <w:rFonts w:ascii="Helvetica" w:eastAsiaTheme="minorHAnsi" w:hAnsi="Helvetica" w:cs="Helvetica"/>
              <w:sz w:val="20"/>
            </w:rPr>
            <w:t>escriure cognoms.</w:t>
          </w:r>
        </w:p>
      </w:docPartBody>
    </w:docPart>
    <w:docPart>
      <w:docPartPr>
        <w:name w:val="574881A0A1234008BC0BAB212743F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20F74-DC1C-41B5-A8AF-B25D93ACC51C}"/>
      </w:docPartPr>
      <w:docPartBody>
        <w:p w:rsidR="005A08DC" w:rsidRDefault="00000000">
          <w:pPr>
            <w:pStyle w:val="574881A0A1234008BC0BAB212743F033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escriure nom</w:t>
          </w:r>
        </w:p>
      </w:docPartBody>
    </w:docPart>
    <w:docPart>
      <w:docPartPr>
        <w:name w:val="E8B481A31F8143169ADA46E706ABD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DD9DD-BA16-40A3-B623-FE5827C210C2}"/>
      </w:docPartPr>
      <w:docPartBody>
        <w:p w:rsidR="005A08DC" w:rsidRDefault="00000000">
          <w:pPr>
            <w:pStyle w:val="E8B481A31F8143169ADA46E706ABD916"/>
          </w:pPr>
          <w:r w:rsidRPr="00D010BE">
            <w:rPr>
              <w:rStyle w:val="Textodelmarcadordeposicin"/>
              <w:rFonts w:ascii="Helvetica" w:eastAsiaTheme="minorHAnsi" w:hAnsi="Helvetica" w:cs="Helvetica"/>
              <w:sz w:val="20"/>
            </w:rPr>
            <w:t>escriure NiF</w:t>
          </w:r>
        </w:p>
      </w:docPartBody>
    </w:docPart>
    <w:docPart>
      <w:docPartPr>
        <w:name w:val="69380ED04BCC4A5FBA8139CBA3CED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697A1-FC65-4B77-9F6C-9E119A5667D8}"/>
      </w:docPartPr>
      <w:docPartBody>
        <w:p w:rsidR="005A08DC" w:rsidRDefault="00000000">
          <w:pPr>
            <w:pStyle w:val="69380ED04BCC4A5FBA8139CBA3CED816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escriure data</w:t>
          </w:r>
          <w:r w:rsidRPr="00D010BE">
            <w:rPr>
              <w:rStyle w:val="Textodelmarcadordeposicin"/>
              <w:rFonts w:ascii="Helvetica" w:hAnsi="Helvetica" w:cs="Helvetica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1E06BD7900604A7FA6FBFF999B913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07408-5295-47FA-8DF3-6BEBB66BC95D}"/>
      </w:docPartPr>
      <w:docPartBody>
        <w:p w:rsidR="005A08DC" w:rsidRDefault="00000000">
          <w:pPr>
            <w:pStyle w:val="1E06BD7900604A7FA6FBFF999B913FE7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escriure nacionalitat</w:t>
          </w:r>
          <w:r w:rsidRPr="00D010BE">
            <w:rPr>
              <w:rStyle w:val="Textodelmarcadordeposicin"/>
              <w:rFonts w:ascii="Helvetica" w:hAnsi="Helvetica" w:cs="Helvetica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1FBAEB32538B408A96C23D751A70A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E2E-85F3-4EA7-A9A7-93B9320169B4}"/>
      </w:docPartPr>
      <w:docPartBody>
        <w:p w:rsidR="005A08DC" w:rsidRDefault="00000000">
          <w:pPr>
            <w:pStyle w:val="1FBAEB32538B408A96C23D751A70AE82"/>
          </w:pPr>
          <w:r w:rsidRPr="00D010BE">
            <w:rPr>
              <w:rFonts w:ascii="Helvetica" w:hAnsi="Helvetica" w:cs="Helvetica"/>
              <w:color w:val="595959" w:themeColor="text1" w:themeTint="A6"/>
              <w:spacing w:val="-3"/>
              <w:sz w:val="20"/>
            </w:rPr>
            <w:t>escriure domicili</w:t>
          </w:r>
          <w:r w:rsidRPr="00D010BE">
            <w:rPr>
              <w:rStyle w:val="Textodelmarcadordeposicin"/>
              <w:rFonts w:ascii="Helvetica" w:hAnsi="Helvetica" w:cs="Helvetica"/>
              <w:color w:val="595959" w:themeColor="text1" w:themeTint="A6"/>
              <w:sz w:val="20"/>
            </w:rPr>
            <w:t>.</w:t>
          </w:r>
        </w:p>
      </w:docPartBody>
    </w:docPart>
    <w:docPart>
      <w:docPartPr>
        <w:name w:val="114FC1CE85FE413798E5BB4455D9D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3DB18-100D-499C-AF3D-07AAC32CA7F3}"/>
      </w:docPartPr>
      <w:docPartBody>
        <w:p w:rsidR="005A08DC" w:rsidRDefault="00000000">
          <w:pPr>
            <w:pStyle w:val="114FC1CE85FE413798E5BB4455D9D7BE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 xml:space="preserve">escriure municipi </w:t>
          </w:r>
        </w:p>
      </w:docPartBody>
    </w:docPart>
    <w:docPart>
      <w:docPartPr>
        <w:name w:val="31C4B6373E4F42B4919E256E8EAAB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B97C5-6E4E-4B7A-85C7-3AC2BCE09644}"/>
      </w:docPartPr>
      <w:docPartBody>
        <w:p w:rsidR="005A08DC" w:rsidRDefault="00000000">
          <w:pPr>
            <w:pStyle w:val="31C4B6373E4F42B4919E256E8EAAB01A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Codi Postal</w:t>
          </w:r>
          <w:r w:rsidRPr="00D010BE">
            <w:rPr>
              <w:rStyle w:val="Textodelmarcadordeposicin"/>
              <w:rFonts w:ascii="Helvetica" w:hAnsi="Helvetica" w:cs="Helvetica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EBB2FF748BD9417B9372A9998297B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996CC-B857-4F02-AC70-CAD8C80EF1A5}"/>
      </w:docPartPr>
      <w:docPartBody>
        <w:p w:rsidR="005A08DC" w:rsidRDefault="00000000">
          <w:pPr>
            <w:pStyle w:val="EBB2FF748BD9417B9372A9998297B2EF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telèfon</w:t>
          </w:r>
        </w:p>
      </w:docPartBody>
    </w:docPart>
    <w:docPart>
      <w:docPartPr>
        <w:name w:val="C3F790C701774016954E07F9C3C0A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FCDD6-77BF-41C0-998F-AE412A064A1C}"/>
      </w:docPartPr>
      <w:docPartBody>
        <w:p w:rsidR="005A08DC" w:rsidRDefault="00000000">
          <w:pPr>
            <w:pStyle w:val="C3F790C701774016954E07F9C3C0A49E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escriure correu electrònic</w:t>
          </w:r>
          <w:r w:rsidRPr="00D010BE">
            <w:rPr>
              <w:rStyle w:val="Textodelmarcadordeposicin"/>
              <w:rFonts w:ascii="Helvetica" w:hAnsi="Helvetica" w:cs="Helvetica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6B26E1330DB14FAE93CB3ED11BBC2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E9F99-B7EA-4F94-8B7E-B86EFFD71C23}"/>
      </w:docPartPr>
      <w:docPartBody>
        <w:p w:rsidR="005A08DC" w:rsidRDefault="00000000">
          <w:pPr>
            <w:pStyle w:val="6B26E1330DB14FAE93CB3ED11BBC2A08"/>
          </w:pPr>
          <w:r w:rsidRPr="00EF3ED2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oneSan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A0"/>
    <w:rsid w:val="002B1640"/>
    <w:rsid w:val="002E05F1"/>
    <w:rsid w:val="00340F5D"/>
    <w:rsid w:val="005557A6"/>
    <w:rsid w:val="00571752"/>
    <w:rsid w:val="005A08DC"/>
    <w:rsid w:val="006049A0"/>
    <w:rsid w:val="006D2676"/>
    <w:rsid w:val="0072348A"/>
    <w:rsid w:val="00736D09"/>
    <w:rsid w:val="00745F20"/>
    <w:rsid w:val="007D113A"/>
    <w:rsid w:val="007E5DA2"/>
    <w:rsid w:val="00893285"/>
    <w:rsid w:val="00895C4A"/>
    <w:rsid w:val="008F3437"/>
    <w:rsid w:val="009002E8"/>
    <w:rsid w:val="00947FFA"/>
    <w:rsid w:val="009C06D4"/>
    <w:rsid w:val="009C7D48"/>
    <w:rsid w:val="00A11A45"/>
    <w:rsid w:val="00AD207E"/>
    <w:rsid w:val="00BD4B19"/>
    <w:rsid w:val="00D0799C"/>
    <w:rsid w:val="00E65E1E"/>
    <w:rsid w:val="00E767A0"/>
    <w:rsid w:val="00EF52F4"/>
    <w:rsid w:val="00EF6D65"/>
    <w:rsid w:val="00F524C3"/>
    <w:rsid w:val="00FB5651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278FBEF83999428984411455B0F06CF2">
    <w:name w:val="278FBEF83999428984411455B0F06CF2"/>
  </w:style>
  <w:style w:type="paragraph" w:customStyle="1" w:styleId="574881A0A1234008BC0BAB212743F033">
    <w:name w:val="574881A0A1234008BC0BAB212743F033"/>
  </w:style>
  <w:style w:type="paragraph" w:customStyle="1" w:styleId="E8B481A31F8143169ADA46E706ABD916">
    <w:name w:val="E8B481A31F8143169ADA46E706ABD916"/>
  </w:style>
  <w:style w:type="paragraph" w:customStyle="1" w:styleId="69380ED04BCC4A5FBA8139CBA3CED816">
    <w:name w:val="69380ED04BCC4A5FBA8139CBA3CED816"/>
  </w:style>
  <w:style w:type="paragraph" w:customStyle="1" w:styleId="1E06BD7900604A7FA6FBFF999B913FE7">
    <w:name w:val="1E06BD7900604A7FA6FBFF999B913FE7"/>
  </w:style>
  <w:style w:type="paragraph" w:customStyle="1" w:styleId="1FBAEB32538B408A96C23D751A70AE82">
    <w:name w:val="1FBAEB32538B408A96C23D751A70AE82"/>
  </w:style>
  <w:style w:type="paragraph" w:customStyle="1" w:styleId="114FC1CE85FE413798E5BB4455D9D7BE">
    <w:name w:val="114FC1CE85FE413798E5BB4455D9D7BE"/>
  </w:style>
  <w:style w:type="paragraph" w:customStyle="1" w:styleId="31C4B6373E4F42B4919E256E8EAAB01A">
    <w:name w:val="31C4B6373E4F42B4919E256E8EAAB01A"/>
  </w:style>
  <w:style w:type="paragraph" w:customStyle="1" w:styleId="EBB2FF748BD9417B9372A9998297B2EF">
    <w:name w:val="EBB2FF748BD9417B9372A9998297B2EF"/>
  </w:style>
  <w:style w:type="paragraph" w:customStyle="1" w:styleId="C3F790C701774016954E07F9C3C0A49E">
    <w:name w:val="C3F790C701774016954E07F9C3C0A49E"/>
  </w:style>
  <w:style w:type="paragraph" w:customStyle="1" w:styleId="6B26E1330DB14FAE93CB3ED11BBC2A08">
    <w:name w:val="6B26E1330DB14FAE93CB3ED11BBC2A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sollicitud WORD específica_codi_189878W</Template>
  <TotalTime>88</TotalTime>
  <Pages>2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Satorres Alfonseda</dc:creator>
  <cp:lastModifiedBy>Marta Satorres Alfonseda</cp:lastModifiedBy>
  <cp:revision>29</cp:revision>
  <cp:lastPrinted>2026-01-23T08:28:00Z</cp:lastPrinted>
  <dcterms:created xsi:type="dcterms:W3CDTF">2026-01-02T09:18:00Z</dcterms:created>
  <dcterms:modified xsi:type="dcterms:W3CDTF">2026-04-15T06:18:00Z</dcterms:modified>
</cp:coreProperties>
</file>